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FA" w:rsidRPr="007E7318" w:rsidRDefault="008865FA" w:rsidP="008865FA">
      <w:pPr>
        <w:pStyle w:val="Heading1"/>
      </w:pPr>
      <w:r>
        <w:t xml:space="preserve">Middle School Career Investigations: </w:t>
      </w:r>
      <w:r w:rsidRPr="007E7318">
        <w:t>Suggested Resources for Audio and Video Assignments</w:t>
      </w:r>
    </w:p>
    <w:p w:rsidR="008865FA" w:rsidRPr="007E7318" w:rsidRDefault="008865FA" w:rsidP="008865FA">
      <w:pPr>
        <w:pStyle w:val="Heading2"/>
      </w:pPr>
      <w:r w:rsidRPr="007E7318">
        <w:t>Submitting Audio Assignments</w:t>
      </w:r>
    </w:p>
    <w:p w:rsidR="008865FA" w:rsidRPr="008865FA" w:rsidRDefault="008865FA" w:rsidP="008865FA">
      <w:pPr>
        <w:rPr>
          <w:rFonts w:cs="Arial"/>
        </w:rPr>
      </w:pPr>
      <w:r w:rsidRPr="008865FA">
        <w:rPr>
          <w:rFonts w:cs="Arial"/>
        </w:rPr>
        <w:t>Some assignments in this course may require you to submit an audio version of an activity.  For audio assignments, you should use software that are available to you.  Some suggested programs include:</w:t>
      </w:r>
    </w:p>
    <w:p w:rsidR="008865FA" w:rsidRPr="008865FA" w:rsidRDefault="008865FA" w:rsidP="008865FA">
      <w:pPr>
        <w:pStyle w:val="UnorderedList"/>
      </w:pPr>
      <w:hyperlink r:id="rId7" w:history="1">
        <w:r w:rsidRPr="008865FA">
          <w:rPr>
            <w:rStyle w:val="Hyperlink"/>
            <w:rFonts w:cs="Arial"/>
            <w:color w:val="3366FF"/>
          </w:rPr>
          <w:t>Audacity</w:t>
        </w:r>
      </w:hyperlink>
    </w:p>
    <w:p w:rsidR="008865FA" w:rsidRPr="008865FA" w:rsidRDefault="008865FA" w:rsidP="008865FA">
      <w:pPr>
        <w:pStyle w:val="UnorderedList"/>
      </w:pPr>
      <w:hyperlink r:id="rId8" w:history="1">
        <w:r w:rsidRPr="008865FA">
          <w:rPr>
            <w:rStyle w:val="Hyperlink"/>
            <w:rFonts w:cs="Arial"/>
            <w:color w:val="3366FF"/>
          </w:rPr>
          <w:t>Anchor</w:t>
        </w:r>
      </w:hyperlink>
    </w:p>
    <w:p w:rsidR="008865FA" w:rsidRPr="008865FA" w:rsidRDefault="008865FA" w:rsidP="008865FA">
      <w:pPr>
        <w:pStyle w:val="UnorderedList"/>
      </w:pPr>
      <w:hyperlink r:id="rId9" w:history="1">
        <w:proofErr w:type="spellStart"/>
        <w:r w:rsidRPr="008865FA">
          <w:rPr>
            <w:rStyle w:val="Hyperlink"/>
            <w:rFonts w:cs="Arial"/>
            <w:color w:val="3366FF"/>
          </w:rPr>
          <w:t>SpeakPipe</w:t>
        </w:r>
        <w:proofErr w:type="spellEnd"/>
      </w:hyperlink>
    </w:p>
    <w:p w:rsidR="008865FA" w:rsidRDefault="008865FA" w:rsidP="008865FA">
      <w:pPr>
        <w:pStyle w:val="Heading2"/>
      </w:pPr>
      <w:r>
        <w:t>Submitting Video Assignments</w:t>
      </w:r>
    </w:p>
    <w:p w:rsidR="008865FA" w:rsidRDefault="008865FA" w:rsidP="008865FA">
      <w:r>
        <w:t>Some assignments in this course may require you to submit a video version of an activity.  For video assignments, you should use video software or applications that are available to you.  Some suggested programs include:</w:t>
      </w:r>
    </w:p>
    <w:p w:rsidR="008865FA" w:rsidRPr="008865FA" w:rsidRDefault="008865FA" w:rsidP="008865FA">
      <w:pPr>
        <w:pStyle w:val="UnorderedList"/>
      </w:pPr>
      <w:hyperlink r:id="rId10" w:history="1">
        <w:proofErr w:type="spellStart"/>
        <w:r w:rsidRPr="008865FA">
          <w:rPr>
            <w:rStyle w:val="Hyperlink"/>
            <w:rFonts w:cs="Arial"/>
            <w:color w:val="3366FF"/>
          </w:rPr>
          <w:t>Emaze</w:t>
        </w:r>
        <w:proofErr w:type="spellEnd"/>
      </w:hyperlink>
    </w:p>
    <w:p w:rsidR="008865FA" w:rsidRPr="008865FA" w:rsidRDefault="008865FA" w:rsidP="008865FA">
      <w:pPr>
        <w:pStyle w:val="UnorderedList"/>
      </w:pPr>
      <w:hyperlink r:id="rId11" w:history="1">
        <w:r w:rsidRPr="008865FA">
          <w:rPr>
            <w:rStyle w:val="Hyperlink"/>
            <w:rFonts w:cs="Arial"/>
            <w:color w:val="3366FF"/>
          </w:rPr>
          <w:t>Google Slides</w:t>
        </w:r>
      </w:hyperlink>
    </w:p>
    <w:p w:rsidR="008865FA" w:rsidRPr="008865FA" w:rsidRDefault="008865FA" w:rsidP="008865FA">
      <w:pPr>
        <w:pStyle w:val="UnorderedList"/>
      </w:pPr>
      <w:hyperlink r:id="rId12" w:history="1">
        <w:r w:rsidRPr="008865FA">
          <w:rPr>
            <w:rStyle w:val="Hyperlink"/>
            <w:rFonts w:cs="Arial"/>
            <w:color w:val="3366FF"/>
          </w:rPr>
          <w:t>Haiku</w:t>
        </w:r>
      </w:hyperlink>
    </w:p>
    <w:p w:rsidR="008865FA" w:rsidRPr="008865FA" w:rsidRDefault="008865FA" w:rsidP="008865FA">
      <w:pPr>
        <w:pStyle w:val="UnorderedList"/>
      </w:pPr>
      <w:hyperlink r:id="rId13" w:history="1">
        <w:r w:rsidRPr="008865FA">
          <w:rPr>
            <w:rStyle w:val="Hyperlink"/>
            <w:rFonts w:cs="Arial"/>
            <w:color w:val="3366FF"/>
          </w:rPr>
          <w:t>Prezi</w:t>
        </w:r>
      </w:hyperlink>
    </w:p>
    <w:p w:rsidR="008865FA" w:rsidRPr="008865FA" w:rsidRDefault="008865FA" w:rsidP="008865FA">
      <w:pPr>
        <w:pStyle w:val="UnorderedList"/>
      </w:pPr>
      <w:hyperlink r:id="rId14" w:history="1">
        <w:proofErr w:type="spellStart"/>
        <w:r w:rsidRPr="008865FA">
          <w:rPr>
            <w:rStyle w:val="Hyperlink"/>
            <w:rFonts w:cs="Arial"/>
            <w:color w:val="3366FF"/>
          </w:rPr>
          <w:t>Tellagami</w:t>
        </w:r>
        <w:proofErr w:type="spellEnd"/>
      </w:hyperlink>
    </w:p>
    <w:p w:rsidR="008865FA" w:rsidRPr="008865FA" w:rsidRDefault="008865FA" w:rsidP="008865FA">
      <w:pPr>
        <w:pStyle w:val="UnorderedList"/>
      </w:pPr>
      <w:hyperlink r:id="rId15" w:history="1">
        <w:proofErr w:type="spellStart"/>
        <w:r w:rsidRPr="008865FA">
          <w:rPr>
            <w:rStyle w:val="Hyperlink"/>
            <w:rFonts w:cs="Arial"/>
            <w:color w:val="3366FF"/>
          </w:rPr>
          <w:t>Powtoon</w:t>
        </w:r>
        <w:proofErr w:type="spellEnd"/>
      </w:hyperlink>
    </w:p>
    <w:p w:rsidR="000963AF" w:rsidRPr="008865FA" w:rsidRDefault="008865FA" w:rsidP="008865FA">
      <w:pPr>
        <w:rPr>
          <w:b/>
          <w:i/>
        </w:rPr>
      </w:pPr>
      <w:r w:rsidRPr="008865FA">
        <w:rPr>
          <w:b/>
          <w:i/>
        </w:rPr>
        <w:t>For any assignments, please follow instructions provide</w:t>
      </w:r>
      <w:bookmarkStart w:id="0" w:name="_GoBack"/>
      <w:bookmarkEnd w:id="0"/>
      <w:r w:rsidRPr="008865FA">
        <w:rPr>
          <w:b/>
          <w:i/>
        </w:rPr>
        <w:t>d to you by your instructor.</w:t>
      </w:r>
    </w:p>
    <w:sectPr w:rsidR="000963AF" w:rsidRPr="008865FA" w:rsidSect="00066DA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E0" w:rsidRDefault="00640AE0" w:rsidP="00770568">
      <w:pPr>
        <w:spacing w:after="0" w:line="240" w:lineRule="auto"/>
      </w:pPr>
      <w:r>
        <w:separator/>
      </w:r>
    </w:p>
  </w:endnote>
  <w:endnote w:type="continuationSeparator" w:id="0">
    <w:p w:rsidR="00640AE0" w:rsidRDefault="00640AE0" w:rsidP="0077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68" w:rsidRPr="00BA291E" w:rsidRDefault="00BA291E" w:rsidP="00BA291E">
    <w:pPr>
      <w:pStyle w:val="Footer"/>
      <w:rPr>
        <w:rFonts w:cs="Arial"/>
        <w:sz w:val="18"/>
      </w:rPr>
    </w:pPr>
    <w:r>
      <w:rPr>
        <w:noProof/>
      </w:rPr>
      <w:drawing>
        <wp:anchor distT="0" distB="0" distL="114300" distR="114300" simplePos="0" relativeHeight="251657216" behindDoc="0" locked="0" layoutInCell="1" allowOverlap="1" wp14:anchorId="7D619D35" wp14:editId="24D9033A">
          <wp:simplePos x="0" y="0"/>
          <wp:positionH relativeFrom="column">
            <wp:posOffset>5211445</wp:posOffset>
          </wp:positionH>
          <wp:positionV relativeFrom="paragraph">
            <wp:posOffset>-224069</wp:posOffset>
          </wp:positionV>
          <wp:extent cx="876300" cy="548640"/>
          <wp:effectExtent l="0" t="0" r="0" b="3810"/>
          <wp:wrapNone/>
          <wp:docPr id="2" name="Picture 2"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ECFDB07" wp14:editId="571248F3">
          <wp:simplePos x="0" y="0"/>
          <wp:positionH relativeFrom="column">
            <wp:posOffset>-61595</wp:posOffset>
          </wp:positionH>
          <wp:positionV relativeFrom="paragraph">
            <wp:posOffset>-224068</wp:posOffset>
          </wp:positionV>
          <wp:extent cx="817880" cy="548640"/>
          <wp:effectExtent l="0" t="0" r="1270" b="3810"/>
          <wp:wrapNone/>
          <wp:docPr id="1" name="Picture 1"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E0" w:rsidRDefault="00640AE0" w:rsidP="00770568">
      <w:pPr>
        <w:spacing w:after="0" w:line="240" w:lineRule="auto"/>
      </w:pPr>
      <w:r>
        <w:separator/>
      </w:r>
    </w:p>
  </w:footnote>
  <w:footnote w:type="continuationSeparator" w:id="0">
    <w:p w:rsidR="00640AE0" w:rsidRDefault="00640AE0" w:rsidP="00770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B61"/>
    <w:multiLevelType w:val="hybridMultilevel"/>
    <w:tmpl w:val="BF72E9B0"/>
    <w:lvl w:ilvl="0" w:tplc="9D4E5D6A">
      <w:start w:val="1"/>
      <w:numFmt w:val="bullet"/>
      <w:pStyle w:val="BulletedList"/>
      <w:lvlText w:val=""/>
      <w:lvlJc w:val="left"/>
      <w:pPr>
        <w:ind w:left="720" w:hanging="360"/>
      </w:pPr>
      <w:rPr>
        <w:rFonts w:ascii="Symbol" w:hAnsi="Symbol" w:hint="default"/>
      </w:rPr>
    </w:lvl>
    <w:lvl w:ilvl="1" w:tplc="977AB700">
      <w:start w:val="1"/>
      <w:numFmt w:val="bullet"/>
      <w:pStyle w:val="SubBulletedLis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F7172"/>
    <w:multiLevelType w:val="hybridMultilevel"/>
    <w:tmpl w:val="ED9C10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6282001"/>
    <w:multiLevelType w:val="hybridMultilevel"/>
    <w:tmpl w:val="CEDA118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F0C56C8"/>
    <w:multiLevelType w:val="hybridMultilevel"/>
    <w:tmpl w:val="71320F98"/>
    <w:lvl w:ilvl="0" w:tplc="9312BBDE">
      <w:start w:val="1"/>
      <w:numFmt w:val="bullet"/>
      <w:pStyle w:val="FooterCha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C08EF"/>
    <w:multiLevelType w:val="hybridMultilevel"/>
    <w:tmpl w:val="B628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B08E5"/>
    <w:multiLevelType w:val="hybridMultilevel"/>
    <w:tmpl w:val="13086A54"/>
    <w:lvl w:ilvl="0" w:tplc="B62EA496">
      <w:start w:val="1"/>
      <w:numFmt w:val="bullet"/>
      <w:pStyle w:val="Unordered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zMxtTA0NrA0MDBQ0lEKTi0uzszPAykwqgUAeSIWeywAAAA="/>
  </w:docVars>
  <w:rsids>
    <w:rsidRoot w:val="00DC34B4"/>
    <w:rsid w:val="0000121C"/>
    <w:rsid w:val="00006B55"/>
    <w:rsid w:val="00014D75"/>
    <w:rsid w:val="00021BA9"/>
    <w:rsid w:val="00025FCC"/>
    <w:rsid w:val="000325DC"/>
    <w:rsid w:val="00033D69"/>
    <w:rsid w:val="00034E73"/>
    <w:rsid w:val="00035C6B"/>
    <w:rsid w:val="00036845"/>
    <w:rsid w:val="0006356C"/>
    <w:rsid w:val="00066DA2"/>
    <w:rsid w:val="00075265"/>
    <w:rsid w:val="000802A4"/>
    <w:rsid w:val="0008202C"/>
    <w:rsid w:val="0008298A"/>
    <w:rsid w:val="000837DF"/>
    <w:rsid w:val="000963AF"/>
    <w:rsid w:val="000A5560"/>
    <w:rsid w:val="000B31B0"/>
    <w:rsid w:val="000B7FF5"/>
    <w:rsid w:val="000C6BB6"/>
    <w:rsid w:val="000D1689"/>
    <w:rsid w:val="000D5F2A"/>
    <w:rsid w:val="000E0160"/>
    <w:rsid w:val="000E017C"/>
    <w:rsid w:val="000E5154"/>
    <w:rsid w:val="000E6187"/>
    <w:rsid w:val="000F0C4E"/>
    <w:rsid w:val="000F2EF0"/>
    <w:rsid w:val="000F3AFF"/>
    <w:rsid w:val="00101F00"/>
    <w:rsid w:val="0012153D"/>
    <w:rsid w:val="00122426"/>
    <w:rsid w:val="001257B4"/>
    <w:rsid w:val="00134DA3"/>
    <w:rsid w:val="0013749D"/>
    <w:rsid w:val="00146810"/>
    <w:rsid w:val="001507EC"/>
    <w:rsid w:val="0016421E"/>
    <w:rsid w:val="001663C1"/>
    <w:rsid w:val="001720D4"/>
    <w:rsid w:val="00176D22"/>
    <w:rsid w:val="00176F93"/>
    <w:rsid w:val="001833E1"/>
    <w:rsid w:val="00184207"/>
    <w:rsid w:val="00192A72"/>
    <w:rsid w:val="00193265"/>
    <w:rsid w:val="001A2801"/>
    <w:rsid w:val="001A70AA"/>
    <w:rsid w:val="001A7F25"/>
    <w:rsid w:val="001C4011"/>
    <w:rsid w:val="001E76C4"/>
    <w:rsid w:val="001F13C3"/>
    <w:rsid w:val="001F256E"/>
    <w:rsid w:val="001F615D"/>
    <w:rsid w:val="0020020E"/>
    <w:rsid w:val="00202A97"/>
    <w:rsid w:val="00204BEB"/>
    <w:rsid w:val="00213E05"/>
    <w:rsid w:val="002170A6"/>
    <w:rsid w:val="002177AF"/>
    <w:rsid w:val="00220096"/>
    <w:rsid w:val="00231D71"/>
    <w:rsid w:val="00234D62"/>
    <w:rsid w:val="002377AB"/>
    <w:rsid w:val="00242E3F"/>
    <w:rsid w:val="002545E3"/>
    <w:rsid w:val="002604E4"/>
    <w:rsid w:val="00261CA9"/>
    <w:rsid w:val="002731B0"/>
    <w:rsid w:val="00273C10"/>
    <w:rsid w:val="002857BE"/>
    <w:rsid w:val="00287213"/>
    <w:rsid w:val="00294EFA"/>
    <w:rsid w:val="002B0EC9"/>
    <w:rsid w:val="002C05A0"/>
    <w:rsid w:val="002C4297"/>
    <w:rsid w:val="002D29E0"/>
    <w:rsid w:val="002F4A36"/>
    <w:rsid w:val="00317E47"/>
    <w:rsid w:val="00322403"/>
    <w:rsid w:val="00322C57"/>
    <w:rsid w:val="0032623D"/>
    <w:rsid w:val="00336408"/>
    <w:rsid w:val="003467C9"/>
    <w:rsid w:val="00354435"/>
    <w:rsid w:val="00356270"/>
    <w:rsid w:val="0036317A"/>
    <w:rsid w:val="00365393"/>
    <w:rsid w:val="0037081E"/>
    <w:rsid w:val="00370E35"/>
    <w:rsid w:val="00373691"/>
    <w:rsid w:val="00373820"/>
    <w:rsid w:val="0037534C"/>
    <w:rsid w:val="00377AC1"/>
    <w:rsid w:val="003A54D0"/>
    <w:rsid w:val="003B0176"/>
    <w:rsid w:val="003B1408"/>
    <w:rsid w:val="003B31A5"/>
    <w:rsid w:val="003B333B"/>
    <w:rsid w:val="003B3649"/>
    <w:rsid w:val="003B5A1E"/>
    <w:rsid w:val="003C7294"/>
    <w:rsid w:val="003E1520"/>
    <w:rsid w:val="003E4A23"/>
    <w:rsid w:val="003F7213"/>
    <w:rsid w:val="00403F4C"/>
    <w:rsid w:val="004056E5"/>
    <w:rsid w:val="00422808"/>
    <w:rsid w:val="004234A7"/>
    <w:rsid w:val="00426FDC"/>
    <w:rsid w:val="004278A3"/>
    <w:rsid w:val="004344D1"/>
    <w:rsid w:val="0044218D"/>
    <w:rsid w:val="00443D13"/>
    <w:rsid w:val="00444972"/>
    <w:rsid w:val="0045333C"/>
    <w:rsid w:val="00453C4A"/>
    <w:rsid w:val="004575FC"/>
    <w:rsid w:val="0046176A"/>
    <w:rsid w:val="00466CA0"/>
    <w:rsid w:val="0047323D"/>
    <w:rsid w:val="00480B07"/>
    <w:rsid w:val="00482169"/>
    <w:rsid w:val="00485629"/>
    <w:rsid w:val="00490EBE"/>
    <w:rsid w:val="004919E1"/>
    <w:rsid w:val="0049687B"/>
    <w:rsid w:val="004A0A6B"/>
    <w:rsid w:val="004A3C07"/>
    <w:rsid w:val="004A508B"/>
    <w:rsid w:val="004B71F0"/>
    <w:rsid w:val="004C5117"/>
    <w:rsid w:val="004C7E5E"/>
    <w:rsid w:val="004D2033"/>
    <w:rsid w:val="004F6011"/>
    <w:rsid w:val="004F7479"/>
    <w:rsid w:val="004F7783"/>
    <w:rsid w:val="00514334"/>
    <w:rsid w:val="00516313"/>
    <w:rsid w:val="00516B9E"/>
    <w:rsid w:val="005237BD"/>
    <w:rsid w:val="005307E8"/>
    <w:rsid w:val="005341A9"/>
    <w:rsid w:val="00535152"/>
    <w:rsid w:val="00542549"/>
    <w:rsid w:val="00543994"/>
    <w:rsid w:val="00543BBD"/>
    <w:rsid w:val="00552C17"/>
    <w:rsid w:val="00556A1A"/>
    <w:rsid w:val="005725FD"/>
    <w:rsid w:val="005757EA"/>
    <w:rsid w:val="0058057F"/>
    <w:rsid w:val="00594427"/>
    <w:rsid w:val="00594C3A"/>
    <w:rsid w:val="00597427"/>
    <w:rsid w:val="005A2314"/>
    <w:rsid w:val="005A3AD3"/>
    <w:rsid w:val="005A7FB4"/>
    <w:rsid w:val="005B3D00"/>
    <w:rsid w:val="005B58A9"/>
    <w:rsid w:val="005C2AE0"/>
    <w:rsid w:val="005C6EBA"/>
    <w:rsid w:val="005E1704"/>
    <w:rsid w:val="005E5237"/>
    <w:rsid w:val="005E668C"/>
    <w:rsid w:val="00607CC6"/>
    <w:rsid w:val="00612B4A"/>
    <w:rsid w:val="00617C18"/>
    <w:rsid w:val="00621ABB"/>
    <w:rsid w:val="00625CCF"/>
    <w:rsid w:val="006260B1"/>
    <w:rsid w:val="00627EEA"/>
    <w:rsid w:val="00640AE0"/>
    <w:rsid w:val="00641A5E"/>
    <w:rsid w:val="00641F16"/>
    <w:rsid w:val="00646A95"/>
    <w:rsid w:val="006530DF"/>
    <w:rsid w:val="00666671"/>
    <w:rsid w:val="0067284E"/>
    <w:rsid w:val="00683795"/>
    <w:rsid w:val="006872BF"/>
    <w:rsid w:val="0069007D"/>
    <w:rsid w:val="00691C6A"/>
    <w:rsid w:val="00691EFA"/>
    <w:rsid w:val="00697EE8"/>
    <w:rsid w:val="006A70D6"/>
    <w:rsid w:val="006B4BA3"/>
    <w:rsid w:val="006B6156"/>
    <w:rsid w:val="006C7194"/>
    <w:rsid w:val="006D02FA"/>
    <w:rsid w:val="006D2EC7"/>
    <w:rsid w:val="006E0644"/>
    <w:rsid w:val="006E29C7"/>
    <w:rsid w:val="006F33C9"/>
    <w:rsid w:val="007021BD"/>
    <w:rsid w:val="00705B8B"/>
    <w:rsid w:val="00706284"/>
    <w:rsid w:val="00710012"/>
    <w:rsid w:val="00713F7A"/>
    <w:rsid w:val="00716659"/>
    <w:rsid w:val="007204CB"/>
    <w:rsid w:val="007228B4"/>
    <w:rsid w:val="00726485"/>
    <w:rsid w:val="00734BF9"/>
    <w:rsid w:val="00741C27"/>
    <w:rsid w:val="00746550"/>
    <w:rsid w:val="00756402"/>
    <w:rsid w:val="00756894"/>
    <w:rsid w:val="00760053"/>
    <w:rsid w:val="00770568"/>
    <w:rsid w:val="007721F2"/>
    <w:rsid w:val="00780885"/>
    <w:rsid w:val="007824E9"/>
    <w:rsid w:val="007973D0"/>
    <w:rsid w:val="007A3819"/>
    <w:rsid w:val="007B0C3C"/>
    <w:rsid w:val="007B260C"/>
    <w:rsid w:val="007C03A0"/>
    <w:rsid w:val="007C460A"/>
    <w:rsid w:val="007C5EA5"/>
    <w:rsid w:val="007D63D5"/>
    <w:rsid w:val="007D7A37"/>
    <w:rsid w:val="007E1C17"/>
    <w:rsid w:val="007E6039"/>
    <w:rsid w:val="007E70AE"/>
    <w:rsid w:val="007F4B05"/>
    <w:rsid w:val="00805039"/>
    <w:rsid w:val="0081317F"/>
    <w:rsid w:val="00814030"/>
    <w:rsid w:val="00814D13"/>
    <w:rsid w:val="00820511"/>
    <w:rsid w:val="00821200"/>
    <w:rsid w:val="008248A7"/>
    <w:rsid w:val="0082533A"/>
    <w:rsid w:val="00842117"/>
    <w:rsid w:val="00844105"/>
    <w:rsid w:val="0086133F"/>
    <w:rsid w:val="00862009"/>
    <w:rsid w:val="008626DC"/>
    <w:rsid w:val="00864638"/>
    <w:rsid w:val="00873268"/>
    <w:rsid w:val="00881EDC"/>
    <w:rsid w:val="008865FA"/>
    <w:rsid w:val="008A5C14"/>
    <w:rsid w:val="008A6B1C"/>
    <w:rsid w:val="008C1E19"/>
    <w:rsid w:val="008C2447"/>
    <w:rsid w:val="008D0C54"/>
    <w:rsid w:val="008D350E"/>
    <w:rsid w:val="008D7574"/>
    <w:rsid w:val="008E513F"/>
    <w:rsid w:val="008F47EF"/>
    <w:rsid w:val="008F6DF1"/>
    <w:rsid w:val="008F765B"/>
    <w:rsid w:val="008F793A"/>
    <w:rsid w:val="00905FE1"/>
    <w:rsid w:val="0090715A"/>
    <w:rsid w:val="00916ADE"/>
    <w:rsid w:val="00920099"/>
    <w:rsid w:val="0092305A"/>
    <w:rsid w:val="00925820"/>
    <w:rsid w:val="009300B9"/>
    <w:rsid w:val="00936F01"/>
    <w:rsid w:val="00937595"/>
    <w:rsid w:val="00940C14"/>
    <w:rsid w:val="00944EFE"/>
    <w:rsid w:val="00953AF8"/>
    <w:rsid w:val="00955643"/>
    <w:rsid w:val="009617BE"/>
    <w:rsid w:val="00974727"/>
    <w:rsid w:val="00976E63"/>
    <w:rsid w:val="0098138F"/>
    <w:rsid w:val="009860FB"/>
    <w:rsid w:val="00997B2E"/>
    <w:rsid w:val="009A07F2"/>
    <w:rsid w:val="009A3D5B"/>
    <w:rsid w:val="009A6BEE"/>
    <w:rsid w:val="009B4D7A"/>
    <w:rsid w:val="009C13EA"/>
    <w:rsid w:val="009D1815"/>
    <w:rsid w:val="009D4216"/>
    <w:rsid w:val="009D4D05"/>
    <w:rsid w:val="009D59C3"/>
    <w:rsid w:val="009E4F2A"/>
    <w:rsid w:val="009E7E01"/>
    <w:rsid w:val="009F079B"/>
    <w:rsid w:val="009F23E3"/>
    <w:rsid w:val="00A07812"/>
    <w:rsid w:val="00A13302"/>
    <w:rsid w:val="00A15FCF"/>
    <w:rsid w:val="00A20C56"/>
    <w:rsid w:val="00A27D59"/>
    <w:rsid w:val="00A342CD"/>
    <w:rsid w:val="00A34764"/>
    <w:rsid w:val="00A34F9A"/>
    <w:rsid w:val="00A36F13"/>
    <w:rsid w:val="00A41BB2"/>
    <w:rsid w:val="00A45050"/>
    <w:rsid w:val="00A4542E"/>
    <w:rsid w:val="00A46656"/>
    <w:rsid w:val="00A60B9F"/>
    <w:rsid w:val="00A61EFE"/>
    <w:rsid w:val="00A66672"/>
    <w:rsid w:val="00A72C20"/>
    <w:rsid w:val="00A76EF4"/>
    <w:rsid w:val="00A86150"/>
    <w:rsid w:val="00A959D8"/>
    <w:rsid w:val="00A966C4"/>
    <w:rsid w:val="00AA35EF"/>
    <w:rsid w:val="00AA7E48"/>
    <w:rsid w:val="00AB2A0E"/>
    <w:rsid w:val="00AB3604"/>
    <w:rsid w:val="00AB5AF5"/>
    <w:rsid w:val="00AC1A02"/>
    <w:rsid w:val="00AC24B9"/>
    <w:rsid w:val="00AC44A6"/>
    <w:rsid w:val="00AC5E22"/>
    <w:rsid w:val="00AD5678"/>
    <w:rsid w:val="00AD750A"/>
    <w:rsid w:val="00B0280D"/>
    <w:rsid w:val="00B048D9"/>
    <w:rsid w:val="00B056BE"/>
    <w:rsid w:val="00B151FE"/>
    <w:rsid w:val="00B15E9C"/>
    <w:rsid w:val="00B17F22"/>
    <w:rsid w:val="00B30208"/>
    <w:rsid w:val="00B34B6C"/>
    <w:rsid w:val="00B37794"/>
    <w:rsid w:val="00B406B5"/>
    <w:rsid w:val="00B60D20"/>
    <w:rsid w:val="00B727B0"/>
    <w:rsid w:val="00B81984"/>
    <w:rsid w:val="00B97794"/>
    <w:rsid w:val="00BA0DCD"/>
    <w:rsid w:val="00BA291E"/>
    <w:rsid w:val="00BA46C1"/>
    <w:rsid w:val="00BA7988"/>
    <w:rsid w:val="00BB18BC"/>
    <w:rsid w:val="00BB3E7D"/>
    <w:rsid w:val="00BB5B24"/>
    <w:rsid w:val="00BC557F"/>
    <w:rsid w:val="00BC6E3C"/>
    <w:rsid w:val="00BC7D52"/>
    <w:rsid w:val="00BD23F8"/>
    <w:rsid w:val="00BE4511"/>
    <w:rsid w:val="00BF0225"/>
    <w:rsid w:val="00C025FE"/>
    <w:rsid w:val="00C060FA"/>
    <w:rsid w:val="00C1561D"/>
    <w:rsid w:val="00C2078A"/>
    <w:rsid w:val="00C211DC"/>
    <w:rsid w:val="00C26472"/>
    <w:rsid w:val="00C278C6"/>
    <w:rsid w:val="00C302DC"/>
    <w:rsid w:val="00C369D1"/>
    <w:rsid w:val="00C42086"/>
    <w:rsid w:val="00C43965"/>
    <w:rsid w:val="00C463A9"/>
    <w:rsid w:val="00C50AD3"/>
    <w:rsid w:val="00C51BF2"/>
    <w:rsid w:val="00C75027"/>
    <w:rsid w:val="00C84ED8"/>
    <w:rsid w:val="00CA2A32"/>
    <w:rsid w:val="00CB0C97"/>
    <w:rsid w:val="00CB1DB7"/>
    <w:rsid w:val="00CB3C66"/>
    <w:rsid w:val="00CB5F11"/>
    <w:rsid w:val="00CC0EC4"/>
    <w:rsid w:val="00CD560A"/>
    <w:rsid w:val="00CE11AE"/>
    <w:rsid w:val="00CE6422"/>
    <w:rsid w:val="00CF343D"/>
    <w:rsid w:val="00D00641"/>
    <w:rsid w:val="00D016CC"/>
    <w:rsid w:val="00D04538"/>
    <w:rsid w:val="00D05A21"/>
    <w:rsid w:val="00D05FD4"/>
    <w:rsid w:val="00D06430"/>
    <w:rsid w:val="00D23B4F"/>
    <w:rsid w:val="00D25AA3"/>
    <w:rsid w:val="00D3020B"/>
    <w:rsid w:val="00D5386B"/>
    <w:rsid w:val="00D54699"/>
    <w:rsid w:val="00D557FC"/>
    <w:rsid w:val="00D65AEC"/>
    <w:rsid w:val="00D67557"/>
    <w:rsid w:val="00D67E3A"/>
    <w:rsid w:val="00D709DF"/>
    <w:rsid w:val="00D71892"/>
    <w:rsid w:val="00D81294"/>
    <w:rsid w:val="00D82CA1"/>
    <w:rsid w:val="00D82CA7"/>
    <w:rsid w:val="00D9778F"/>
    <w:rsid w:val="00D97D01"/>
    <w:rsid w:val="00DB0485"/>
    <w:rsid w:val="00DB1431"/>
    <w:rsid w:val="00DB45A2"/>
    <w:rsid w:val="00DC345D"/>
    <w:rsid w:val="00DC34B4"/>
    <w:rsid w:val="00DC514C"/>
    <w:rsid w:val="00DC59E9"/>
    <w:rsid w:val="00DD1369"/>
    <w:rsid w:val="00DE214F"/>
    <w:rsid w:val="00DE40F4"/>
    <w:rsid w:val="00DE6927"/>
    <w:rsid w:val="00DF03D4"/>
    <w:rsid w:val="00E0016F"/>
    <w:rsid w:val="00E175EE"/>
    <w:rsid w:val="00E24BAD"/>
    <w:rsid w:val="00E30461"/>
    <w:rsid w:val="00E32B28"/>
    <w:rsid w:val="00E374E8"/>
    <w:rsid w:val="00E45E71"/>
    <w:rsid w:val="00E54C4E"/>
    <w:rsid w:val="00E63FAC"/>
    <w:rsid w:val="00E63FD5"/>
    <w:rsid w:val="00E70B26"/>
    <w:rsid w:val="00E76497"/>
    <w:rsid w:val="00E76A2E"/>
    <w:rsid w:val="00E817AF"/>
    <w:rsid w:val="00E86FE8"/>
    <w:rsid w:val="00E95B6D"/>
    <w:rsid w:val="00EA6B02"/>
    <w:rsid w:val="00EB16C7"/>
    <w:rsid w:val="00EB293C"/>
    <w:rsid w:val="00ED28C3"/>
    <w:rsid w:val="00ED6842"/>
    <w:rsid w:val="00EE46EE"/>
    <w:rsid w:val="00EE6FC1"/>
    <w:rsid w:val="00EF2296"/>
    <w:rsid w:val="00EF60CC"/>
    <w:rsid w:val="00F05FEA"/>
    <w:rsid w:val="00F1519C"/>
    <w:rsid w:val="00F20F38"/>
    <w:rsid w:val="00F3216B"/>
    <w:rsid w:val="00F32866"/>
    <w:rsid w:val="00F34D2C"/>
    <w:rsid w:val="00F3661A"/>
    <w:rsid w:val="00F377F7"/>
    <w:rsid w:val="00F37B0C"/>
    <w:rsid w:val="00F46C7B"/>
    <w:rsid w:val="00F5209F"/>
    <w:rsid w:val="00F555C1"/>
    <w:rsid w:val="00F55E63"/>
    <w:rsid w:val="00F64B9F"/>
    <w:rsid w:val="00F66DF1"/>
    <w:rsid w:val="00F80545"/>
    <w:rsid w:val="00F85A9C"/>
    <w:rsid w:val="00F95431"/>
    <w:rsid w:val="00F96DA7"/>
    <w:rsid w:val="00F96DD0"/>
    <w:rsid w:val="00FA52F3"/>
    <w:rsid w:val="00FA6FEF"/>
    <w:rsid w:val="00FB0A99"/>
    <w:rsid w:val="00FC1169"/>
    <w:rsid w:val="00FC4FF3"/>
    <w:rsid w:val="00FC57C1"/>
    <w:rsid w:val="00FC6CAB"/>
    <w:rsid w:val="00FD0659"/>
    <w:rsid w:val="00FD6F76"/>
    <w:rsid w:val="00FE27F6"/>
    <w:rsid w:val="00FE680D"/>
    <w:rsid w:val="00FF0DD6"/>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96CF5"/>
  <w15:docId w15:val="{B12D52E9-DFB1-47DA-BBAA-8091C4E6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5FA"/>
    <w:pPr>
      <w:spacing w:after="160" w:line="276" w:lineRule="auto"/>
    </w:pPr>
    <w:rPr>
      <w:rFonts w:ascii="Arial" w:hAnsi="Arial" w:cs="Times New Roman"/>
      <w:sz w:val="22"/>
      <w:szCs w:val="22"/>
    </w:rPr>
  </w:style>
  <w:style w:type="paragraph" w:styleId="Heading1">
    <w:name w:val="heading 1"/>
    <w:basedOn w:val="Normal"/>
    <w:next w:val="Normal"/>
    <w:link w:val="Heading1Char"/>
    <w:autoRedefine/>
    <w:uiPriority w:val="9"/>
    <w:qFormat/>
    <w:rsid w:val="008865FA"/>
    <w:pPr>
      <w:outlineLvl w:val="0"/>
    </w:pPr>
    <w:rPr>
      <w:rFonts w:cs="Arial"/>
      <w:b/>
      <w:sz w:val="28"/>
      <w:szCs w:val="24"/>
    </w:rPr>
  </w:style>
  <w:style w:type="paragraph" w:styleId="Heading2">
    <w:name w:val="heading 2"/>
    <w:basedOn w:val="Normal"/>
    <w:next w:val="Normal"/>
    <w:link w:val="Heading2Char"/>
    <w:autoRedefine/>
    <w:uiPriority w:val="9"/>
    <w:unhideWhenUsed/>
    <w:qFormat/>
    <w:rsid w:val="008865FA"/>
    <w:pPr>
      <w:outlineLvl w:val="1"/>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5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70568"/>
    <w:rPr>
      <w:rFonts w:cs="Times New Roman"/>
    </w:rPr>
  </w:style>
  <w:style w:type="paragraph" w:styleId="Footer">
    <w:name w:val="footer"/>
    <w:basedOn w:val="Normal"/>
    <w:link w:val="FooterChar"/>
    <w:uiPriority w:val="99"/>
    <w:unhideWhenUsed/>
    <w:rsid w:val="007705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0568"/>
    <w:rPr>
      <w:rFonts w:cs="Times New Roman"/>
    </w:rPr>
  </w:style>
  <w:style w:type="paragraph" w:styleId="BalloonText">
    <w:name w:val="Balloon Text"/>
    <w:basedOn w:val="Normal"/>
    <w:link w:val="BalloonTextChar"/>
    <w:uiPriority w:val="99"/>
    <w:semiHidden/>
    <w:unhideWhenUsed/>
    <w:rsid w:val="0077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0568"/>
    <w:rPr>
      <w:rFonts w:ascii="Tahoma" w:hAnsi="Tahoma" w:cs="Tahoma"/>
      <w:sz w:val="16"/>
      <w:szCs w:val="16"/>
    </w:rPr>
  </w:style>
  <w:style w:type="paragraph" w:customStyle="1" w:styleId="PageTitle">
    <w:name w:val="Page Title"/>
    <w:basedOn w:val="Normal"/>
    <w:link w:val="PageTitleChar"/>
    <w:qFormat/>
    <w:rsid w:val="00A34F9A"/>
    <w:rPr>
      <w:rFonts w:cs="Arial"/>
      <w:b/>
      <w:sz w:val="28"/>
      <w:szCs w:val="28"/>
    </w:rPr>
  </w:style>
  <w:style w:type="paragraph" w:customStyle="1" w:styleId="PageSubtitle">
    <w:name w:val="Page Subtitle"/>
    <w:basedOn w:val="Normal"/>
    <w:link w:val="PageSubtitleChar"/>
    <w:qFormat/>
    <w:rsid w:val="00A34F9A"/>
    <w:rPr>
      <w:rFonts w:cs="Arial"/>
      <w:b/>
      <w:sz w:val="24"/>
      <w:szCs w:val="24"/>
    </w:rPr>
  </w:style>
  <w:style w:type="character" w:customStyle="1" w:styleId="PageTitleChar">
    <w:name w:val="Page Title Char"/>
    <w:basedOn w:val="DefaultParagraphFont"/>
    <w:link w:val="PageTitle"/>
    <w:locked/>
    <w:rsid w:val="00A34F9A"/>
    <w:rPr>
      <w:rFonts w:ascii="Arial" w:hAnsi="Arial" w:cs="Arial"/>
      <w:b/>
      <w:sz w:val="28"/>
      <w:szCs w:val="28"/>
    </w:rPr>
  </w:style>
  <w:style w:type="paragraph" w:customStyle="1" w:styleId="PageText">
    <w:name w:val="Page Text"/>
    <w:basedOn w:val="Normal"/>
    <w:link w:val="PageTextChar"/>
    <w:qFormat/>
    <w:rsid w:val="00A34F9A"/>
    <w:rPr>
      <w:rFonts w:ascii="Times New Roman" w:hAnsi="Times New Roman"/>
    </w:rPr>
  </w:style>
  <w:style w:type="character" w:customStyle="1" w:styleId="PageSubtitleChar">
    <w:name w:val="Page Subtitle Char"/>
    <w:basedOn w:val="DefaultParagraphFont"/>
    <w:link w:val="PageSubtitle"/>
    <w:locked/>
    <w:rsid w:val="00A34F9A"/>
    <w:rPr>
      <w:rFonts w:ascii="Arial" w:hAnsi="Arial" w:cs="Arial"/>
      <w:b/>
      <w:sz w:val="24"/>
      <w:szCs w:val="24"/>
    </w:rPr>
  </w:style>
  <w:style w:type="character" w:customStyle="1" w:styleId="PageTextChar">
    <w:name w:val="Page Text Char"/>
    <w:basedOn w:val="DefaultParagraphFont"/>
    <w:link w:val="PageText"/>
    <w:locked/>
    <w:rsid w:val="00A34F9A"/>
    <w:rPr>
      <w:rFonts w:ascii="Times New Roman" w:hAnsi="Times New Roman" w:cs="Times New Roman"/>
    </w:rPr>
  </w:style>
  <w:style w:type="paragraph" w:customStyle="1" w:styleId="BulletedList">
    <w:name w:val="Bulleted List"/>
    <w:basedOn w:val="PageText"/>
    <w:link w:val="BulletedListChar"/>
    <w:qFormat/>
    <w:rsid w:val="00594C3A"/>
    <w:pPr>
      <w:numPr>
        <w:numId w:val="1"/>
      </w:numPr>
    </w:pPr>
  </w:style>
  <w:style w:type="paragraph" w:customStyle="1" w:styleId="SubBulletedList">
    <w:name w:val="SubBulleted List"/>
    <w:basedOn w:val="BulletedList"/>
    <w:link w:val="SubBulletedListChar"/>
    <w:qFormat/>
    <w:rsid w:val="00594C3A"/>
    <w:pPr>
      <w:numPr>
        <w:ilvl w:val="1"/>
      </w:numPr>
    </w:pPr>
  </w:style>
  <w:style w:type="character" w:customStyle="1" w:styleId="BulletedListChar">
    <w:name w:val="Bulleted List Char"/>
    <w:basedOn w:val="PageTextChar"/>
    <w:link w:val="BulletedList"/>
    <w:locked/>
    <w:rsid w:val="00594C3A"/>
    <w:rPr>
      <w:rFonts w:ascii="Times New Roman" w:hAnsi="Times New Roman" w:cs="Times New Roman"/>
    </w:rPr>
  </w:style>
  <w:style w:type="character" w:customStyle="1" w:styleId="SubBulletedListChar">
    <w:name w:val="SubBulleted List Char"/>
    <w:basedOn w:val="BulletedListChar"/>
    <w:link w:val="SubBulletedList"/>
    <w:locked/>
    <w:rsid w:val="00594C3A"/>
    <w:rPr>
      <w:rFonts w:ascii="Times New Roman" w:hAnsi="Times New Roman" w:cs="Times New Roman"/>
    </w:rPr>
  </w:style>
  <w:style w:type="paragraph" w:styleId="ListParagraph">
    <w:name w:val="List Paragraph"/>
    <w:basedOn w:val="Normal"/>
    <w:uiPriority w:val="34"/>
    <w:qFormat/>
    <w:rsid w:val="00BC557F"/>
    <w:pPr>
      <w:spacing w:after="0" w:line="240" w:lineRule="auto"/>
      <w:ind w:left="720"/>
    </w:pPr>
    <w:rPr>
      <w:rFonts w:ascii="Times New Roman" w:hAnsi="Times New Roman"/>
      <w:sz w:val="24"/>
      <w:szCs w:val="24"/>
    </w:rPr>
  </w:style>
  <w:style w:type="character" w:styleId="Hyperlink">
    <w:name w:val="Hyperlink"/>
    <w:basedOn w:val="DefaultParagraphFont"/>
    <w:uiPriority w:val="99"/>
    <w:unhideWhenUsed/>
    <w:rsid w:val="00BC557F"/>
    <w:rPr>
      <w:rFonts w:cs="Times New Roman"/>
      <w:color w:val="0000FF"/>
      <w:u w:val="single"/>
    </w:rPr>
  </w:style>
  <w:style w:type="character" w:customStyle="1" w:styleId="Heading1Char">
    <w:name w:val="Heading 1 Char"/>
    <w:basedOn w:val="DefaultParagraphFont"/>
    <w:link w:val="Heading1"/>
    <w:uiPriority w:val="9"/>
    <w:rsid w:val="008865FA"/>
    <w:rPr>
      <w:rFonts w:ascii="Arial" w:hAnsi="Arial" w:cs="Arial"/>
      <w:b/>
      <w:sz w:val="28"/>
      <w:szCs w:val="24"/>
    </w:rPr>
  </w:style>
  <w:style w:type="character" w:customStyle="1" w:styleId="Heading2Char">
    <w:name w:val="Heading 2 Char"/>
    <w:basedOn w:val="DefaultParagraphFont"/>
    <w:link w:val="Heading2"/>
    <w:uiPriority w:val="9"/>
    <w:rsid w:val="008865FA"/>
    <w:rPr>
      <w:rFonts w:ascii="Arial" w:hAnsi="Arial" w:cs="Arial"/>
      <w:b/>
      <w:sz w:val="24"/>
      <w:szCs w:val="24"/>
    </w:rPr>
  </w:style>
  <w:style w:type="paragraph" w:customStyle="1" w:styleId="UnorderedList">
    <w:name w:val="Unordered List"/>
    <w:basedOn w:val="ListParagraph"/>
    <w:qFormat/>
    <w:rsid w:val="008865FA"/>
    <w:pPr>
      <w:numPr>
        <w:numId w:val="6"/>
      </w:numPr>
      <w:spacing w:after="160" w:line="276" w:lineRule="auto"/>
    </w:pPr>
    <w:rPr>
      <w:rFonts w:ascii="Arial" w:hAnsi="Arial" w:cs="Arial"/>
      <w:color w:val="3366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hor.fm/" TargetMode="External"/><Relationship Id="rId13" Type="http://schemas.openxmlformats.org/officeDocument/2006/relationships/hyperlink" Target="https://prezi.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rceforge.net/projects/audacity/" TargetMode="External"/><Relationship Id="rId12" Type="http://schemas.openxmlformats.org/officeDocument/2006/relationships/hyperlink" Target="https://www.haikudec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lides" TargetMode="External"/><Relationship Id="rId5" Type="http://schemas.openxmlformats.org/officeDocument/2006/relationships/footnotes" Target="footnotes.xml"/><Relationship Id="rId15" Type="http://schemas.openxmlformats.org/officeDocument/2006/relationships/hyperlink" Target="https://www.powtoon.com/home/?" TargetMode="External"/><Relationship Id="rId10" Type="http://schemas.openxmlformats.org/officeDocument/2006/relationships/hyperlink" Target="https://www.emaze.com/" TargetMode="External"/><Relationship Id="rId4" Type="http://schemas.openxmlformats.org/officeDocument/2006/relationships/webSettings" Target="webSettings.xml"/><Relationship Id="rId9" Type="http://schemas.openxmlformats.org/officeDocument/2006/relationships/hyperlink" Target="https://www.speakpipe.com/voice-recorder" TargetMode="External"/><Relationship Id="rId14" Type="http://schemas.openxmlformats.org/officeDocument/2006/relationships/hyperlink" Target="https://tellagami.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Documents\HRVL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HRVLC_template</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WHRO</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Taylor-Booth</dc:creator>
  <cp:lastModifiedBy>Meagan Taylor-Booth</cp:lastModifiedBy>
  <cp:revision>2</cp:revision>
  <cp:lastPrinted>2018-04-30T15:41:00Z</cp:lastPrinted>
  <dcterms:created xsi:type="dcterms:W3CDTF">2019-12-04T15:42:00Z</dcterms:created>
  <dcterms:modified xsi:type="dcterms:W3CDTF">2019-12-04T15:42:00Z</dcterms:modified>
</cp:coreProperties>
</file>