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EE9" w:rsidRDefault="00E27EE9" w:rsidP="00E27E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444D9">
        <w:rPr>
          <w:rFonts w:ascii="Times New Roman" w:hAnsi="Times New Roman"/>
        </w:rPr>
        <w:t xml:space="preserve">As you </w:t>
      </w:r>
      <w:r>
        <w:rPr>
          <w:rFonts w:ascii="Times New Roman" w:hAnsi="Times New Roman"/>
        </w:rPr>
        <w:t xml:space="preserve">complete </w:t>
      </w:r>
      <w:r w:rsidR="000626E6">
        <w:rPr>
          <w:rFonts w:ascii="Times New Roman" w:hAnsi="Times New Roman"/>
        </w:rPr>
        <w:t>Car</w:t>
      </w:r>
      <w:r>
        <w:rPr>
          <w:rFonts w:ascii="Times New Roman" w:hAnsi="Times New Roman"/>
        </w:rPr>
        <w:t xml:space="preserve"> Debate Note Cards</w:t>
      </w:r>
      <w:r w:rsidRPr="004444D9">
        <w:rPr>
          <w:rFonts w:ascii="Times New Roman" w:hAnsi="Times New Roman"/>
        </w:rPr>
        <w:t>, please review the checklist below to ensure</w:t>
      </w:r>
      <w:r>
        <w:rPr>
          <w:rFonts w:ascii="Times New Roman" w:hAnsi="Times New Roman"/>
        </w:rPr>
        <w:t xml:space="preserve"> that</w:t>
      </w:r>
      <w:r w:rsidRPr="004444D9">
        <w:rPr>
          <w:rFonts w:ascii="Times New Roman" w:hAnsi="Times New Roman"/>
        </w:rPr>
        <w:t xml:space="preserve"> you have included all needed items.</w:t>
      </w:r>
    </w:p>
    <w:tbl>
      <w:tblPr>
        <w:tblW w:w="4935" w:type="pct"/>
        <w:tblInd w:w="108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</w:tblBorders>
        <w:tblLook w:val="04A0" w:firstRow="1" w:lastRow="0" w:firstColumn="1" w:lastColumn="0" w:noHBand="0" w:noVBand="1"/>
      </w:tblPr>
      <w:tblGrid>
        <w:gridCol w:w="1731"/>
        <w:gridCol w:w="7497"/>
      </w:tblGrid>
      <w:tr w:rsidR="00E27EE9" w:rsidRPr="003755D2" w:rsidTr="005C0B0D">
        <w:trPr>
          <w:trHeight w:val="31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27EE9" w:rsidRPr="003755D2" w:rsidRDefault="00E27EE9" w:rsidP="005C0B0D">
            <w:pPr>
              <w:pStyle w:val="Default"/>
              <w:rPr>
                <w:b/>
                <w:color w:val="FFFFFF"/>
              </w:rPr>
            </w:pPr>
            <w:r w:rsidRPr="003755D2">
              <w:rPr>
                <w:b/>
                <w:bCs/>
                <w:i/>
                <w:iCs/>
                <w:color w:val="FFFFFF"/>
                <w:sz w:val="22"/>
                <w:szCs w:val="22"/>
              </w:rPr>
              <w:t xml:space="preserve">Your </w:t>
            </w:r>
            <w:r>
              <w:rPr>
                <w:b/>
                <w:bCs/>
                <w:i/>
                <w:iCs/>
                <w:color w:val="FFFFFF"/>
                <w:sz w:val="22"/>
                <w:szCs w:val="22"/>
              </w:rPr>
              <w:t>assignment</w:t>
            </w:r>
            <w:r w:rsidRPr="003755D2">
              <w:rPr>
                <w:b/>
                <w:bCs/>
                <w:i/>
                <w:iCs/>
                <w:color w:val="FFFFFF"/>
                <w:sz w:val="22"/>
                <w:szCs w:val="22"/>
              </w:rPr>
              <w:t xml:space="preserve"> should include all of the criteria listed below to receive full credit. </w:t>
            </w:r>
          </w:p>
        </w:tc>
      </w:tr>
      <w:tr w:rsidR="00E27EE9" w:rsidRPr="003755D2" w:rsidTr="005C0B0D">
        <w:trPr>
          <w:trHeight w:val="317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27EE9" w:rsidRPr="003755D2" w:rsidRDefault="00E27EE9" w:rsidP="005C0B0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3755D2">
              <w:rPr>
                <w:rFonts w:ascii="Times New Roman" w:hAnsi="Times New Roman"/>
                <w:b/>
                <w:color w:val="FFFFFF"/>
              </w:rPr>
              <w:t>Included?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27EE9" w:rsidRPr="003755D2" w:rsidRDefault="00E27EE9" w:rsidP="005C0B0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3755D2">
              <w:rPr>
                <w:rFonts w:ascii="Times New Roman" w:hAnsi="Times New Roman"/>
                <w:b/>
                <w:color w:val="FFFFFF"/>
              </w:rPr>
              <w:t>Item</w:t>
            </w:r>
          </w:p>
        </w:tc>
      </w:tr>
      <w:tr w:rsidR="00E27EE9" w:rsidRPr="00314AB9" w:rsidTr="00B724C4">
        <w:trPr>
          <w:trHeight w:val="1763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E9" w:rsidRPr="003755D2" w:rsidRDefault="00E27EE9" w:rsidP="005C0B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E9" w:rsidRPr="00E27EE9" w:rsidRDefault="00C77979" w:rsidP="00B724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</w:t>
            </w:r>
            <w:r w:rsidR="00E27EE9" w:rsidRPr="00E27EE9">
              <w:rPr>
                <w:rFonts w:ascii="Times New Roman" w:hAnsi="Times New Roman"/>
                <w:color w:val="000000"/>
              </w:rPr>
              <w:t xml:space="preserve"> completed </w:t>
            </w:r>
            <w:r>
              <w:rPr>
                <w:rFonts w:ascii="Times New Roman" w:hAnsi="Times New Roman"/>
                <w:color w:val="000000"/>
              </w:rPr>
              <w:t xml:space="preserve">note cards </w:t>
            </w:r>
            <w:r w:rsidR="00E27EE9" w:rsidRPr="00E27EE9">
              <w:rPr>
                <w:rFonts w:ascii="Times New Roman" w:hAnsi="Times New Roman"/>
                <w:color w:val="000000"/>
              </w:rPr>
              <w:t xml:space="preserve">address the following </w:t>
            </w:r>
            <w:r w:rsidR="000626E6">
              <w:rPr>
                <w:rFonts w:ascii="Times New Roman" w:hAnsi="Times New Roman"/>
                <w:color w:val="000000"/>
              </w:rPr>
              <w:t>items</w:t>
            </w:r>
            <w:r w:rsidR="00E27EE9" w:rsidRPr="00E27EE9">
              <w:rPr>
                <w:rFonts w:ascii="Times New Roman" w:hAnsi="Times New Roman"/>
                <w:color w:val="000000"/>
              </w:rPr>
              <w:t>:</w:t>
            </w:r>
          </w:p>
          <w:p w:rsidR="000626E6" w:rsidRPr="000626E6" w:rsidRDefault="000626E6" w:rsidP="00B724C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626E6">
              <w:rPr>
                <w:rFonts w:ascii="Times New Roman" w:hAnsi="Times New Roman"/>
                <w:color w:val="000000"/>
              </w:rPr>
              <w:t>Research on actual weight (curb weight) of several example vehicles, converted to metric units</w:t>
            </w:r>
          </w:p>
          <w:p w:rsidR="000626E6" w:rsidRPr="000626E6" w:rsidRDefault="000626E6" w:rsidP="00B724C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626E6">
              <w:rPr>
                <w:rFonts w:ascii="Times New Roman" w:hAnsi="Times New Roman"/>
                <w:color w:val="000000"/>
              </w:rPr>
              <w:t>Calculations of momentum, impulse and acceleration in a variety of accidents</w:t>
            </w:r>
          </w:p>
          <w:p w:rsidR="00E27EE9" w:rsidRPr="000626E6" w:rsidRDefault="000626E6" w:rsidP="00B724C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626E6">
              <w:rPr>
                <w:rFonts w:ascii="Times New Roman" w:hAnsi="Times New Roman"/>
                <w:color w:val="000000"/>
              </w:rPr>
              <w:t>A strong argument for your choice, supported by your data</w:t>
            </w:r>
          </w:p>
        </w:tc>
      </w:tr>
      <w:tr w:rsidR="00E27EE9" w:rsidRPr="00314AB9" w:rsidTr="00B724C4">
        <w:trPr>
          <w:trHeight w:val="1250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27EE9" w:rsidRPr="003755D2" w:rsidRDefault="00E27EE9" w:rsidP="005C0B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7EE9" w:rsidRDefault="00C77979" w:rsidP="00B724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Each</w:t>
            </w:r>
            <w:r w:rsidR="00E27EE9" w:rsidRPr="003755D2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note card</w:t>
            </w:r>
            <w:r w:rsidR="00E27EE9">
              <w:rPr>
                <w:rFonts w:ascii="Times New Roman" w:hAnsi="Times New Roman"/>
                <w:color w:val="000000"/>
              </w:rPr>
              <w:t xml:space="preserve"> include</w:t>
            </w:r>
            <w:r>
              <w:rPr>
                <w:rFonts w:ascii="Times New Roman" w:hAnsi="Times New Roman"/>
                <w:color w:val="000000"/>
              </w:rPr>
              <w:t>s</w:t>
            </w:r>
            <w:r w:rsidR="00E27EE9">
              <w:rPr>
                <w:rFonts w:ascii="Times New Roman" w:hAnsi="Times New Roman"/>
                <w:color w:val="000000"/>
              </w:rPr>
              <w:t xml:space="preserve"> the following parts:</w:t>
            </w:r>
          </w:p>
          <w:p w:rsidR="00E27EE9" w:rsidRPr="000626E6" w:rsidRDefault="00E27EE9" w:rsidP="00B724C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626E6">
              <w:rPr>
                <w:rFonts w:ascii="Times New Roman" w:hAnsi="Times New Roman"/>
                <w:color w:val="000000"/>
              </w:rPr>
              <w:t>A short heading showing the overall topic of the note card</w:t>
            </w:r>
          </w:p>
          <w:p w:rsidR="00E27EE9" w:rsidRPr="000626E6" w:rsidRDefault="00E27EE9" w:rsidP="00B724C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626E6">
              <w:rPr>
                <w:rFonts w:ascii="Times New Roman" w:hAnsi="Times New Roman"/>
                <w:color w:val="000000"/>
              </w:rPr>
              <w:t>One to two bullets pertaining to the topic of the note card</w:t>
            </w:r>
          </w:p>
          <w:p w:rsidR="00E27EE9" w:rsidRPr="000626E6" w:rsidRDefault="00E27EE9" w:rsidP="00B724C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626E6">
              <w:rPr>
                <w:rFonts w:ascii="Times New Roman" w:hAnsi="Times New Roman"/>
                <w:color w:val="000000"/>
              </w:rPr>
              <w:t>Any citations or footnotes about the bullets</w:t>
            </w:r>
          </w:p>
        </w:tc>
      </w:tr>
      <w:tr w:rsidR="00E27EE9" w:rsidRPr="00A8343A" w:rsidTr="00B724C4">
        <w:trPr>
          <w:trHeight w:val="710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EE9" w:rsidRPr="003755D2" w:rsidRDefault="00E27EE9" w:rsidP="005C0B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EE9" w:rsidRPr="003755D2" w:rsidRDefault="00E27EE9" w:rsidP="00B724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The information included on </w:t>
            </w:r>
            <w:r w:rsidR="00C77979">
              <w:rPr>
                <w:rFonts w:ascii="Times New Roman" w:hAnsi="Times New Roman"/>
                <w:color w:val="000000"/>
              </w:rPr>
              <w:t xml:space="preserve">the </w:t>
            </w:r>
            <w:r>
              <w:rPr>
                <w:rFonts w:ascii="Times New Roman" w:hAnsi="Times New Roman"/>
                <w:color w:val="000000"/>
              </w:rPr>
              <w:t xml:space="preserve">note cards demonstrates an understanding of </w:t>
            </w:r>
            <w:r w:rsidR="000626E6">
              <w:rPr>
                <w:rFonts w:ascii="Times New Roman" w:hAnsi="Times New Roman"/>
                <w:color w:val="000000"/>
              </w:rPr>
              <w:t>impulse and momentum.</w:t>
            </w:r>
          </w:p>
        </w:tc>
      </w:tr>
      <w:tr w:rsidR="00E27EE9" w:rsidRPr="00A8343A" w:rsidTr="00B724C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27EE9" w:rsidRPr="003755D2" w:rsidRDefault="00E27EE9" w:rsidP="005C0B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7EE9" w:rsidRPr="003755D2" w:rsidRDefault="00C77979" w:rsidP="00B724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</w:t>
            </w:r>
            <w:r w:rsidR="00E27EE9" w:rsidRPr="003755D2">
              <w:rPr>
                <w:rFonts w:ascii="Times New Roman" w:hAnsi="Times New Roman"/>
                <w:color w:val="000000"/>
              </w:rPr>
              <w:t xml:space="preserve"> </w:t>
            </w:r>
            <w:r w:rsidR="00E27EE9">
              <w:rPr>
                <w:rFonts w:ascii="Times New Roman" w:hAnsi="Times New Roman"/>
                <w:color w:val="000000"/>
              </w:rPr>
              <w:t>note cards are well-organized</w:t>
            </w:r>
            <w:r>
              <w:rPr>
                <w:rFonts w:ascii="Times New Roman" w:hAnsi="Times New Roman"/>
                <w:color w:val="000000"/>
              </w:rPr>
              <w:t xml:space="preserve"> and clearly-written</w:t>
            </w:r>
            <w:r w:rsidR="00E27EE9" w:rsidRPr="003755D2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E27EE9" w:rsidRPr="00A8343A" w:rsidTr="00B724C4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EE9" w:rsidRPr="003755D2" w:rsidRDefault="00E27EE9" w:rsidP="005C0B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EE9" w:rsidRPr="003755D2" w:rsidRDefault="00C77979" w:rsidP="00B724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</w:t>
            </w:r>
            <w:r w:rsidR="00E27EE9" w:rsidRPr="003755D2">
              <w:rPr>
                <w:rFonts w:ascii="Times New Roman" w:hAnsi="Times New Roman"/>
                <w:color w:val="000000"/>
              </w:rPr>
              <w:t xml:space="preserve"> </w:t>
            </w:r>
            <w:r w:rsidR="00E27EE9">
              <w:rPr>
                <w:rFonts w:ascii="Times New Roman" w:hAnsi="Times New Roman"/>
                <w:color w:val="000000"/>
              </w:rPr>
              <w:t>note cards are free from any spelling or grammatical errors.</w:t>
            </w:r>
          </w:p>
        </w:tc>
      </w:tr>
      <w:tr w:rsidR="00E27EE9" w:rsidRPr="003755D2" w:rsidTr="005C0B0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27EE9" w:rsidRPr="003755D2" w:rsidRDefault="00E27EE9" w:rsidP="005C0B0D">
            <w:pPr>
              <w:pStyle w:val="Default"/>
              <w:jc w:val="both"/>
              <w:rPr>
                <w:b/>
                <w:color w:val="FFFFFF"/>
                <w:sz w:val="22"/>
                <w:szCs w:val="22"/>
              </w:rPr>
            </w:pPr>
            <w:r w:rsidRPr="003755D2">
              <w:rPr>
                <w:b/>
                <w:bCs/>
                <w:i/>
                <w:iCs/>
                <w:color w:val="FFFFFF"/>
                <w:sz w:val="22"/>
                <w:szCs w:val="22"/>
              </w:rPr>
              <w:t xml:space="preserve">If you use resources outside of this course to complete this assignment, please submit a Works Cited document. If you need assistance, visit the Developmental Module for information on citing any resources that you used. </w:t>
            </w:r>
          </w:p>
        </w:tc>
      </w:tr>
      <w:tr w:rsidR="00E27EE9" w:rsidRPr="003755D2" w:rsidTr="005C0B0D">
        <w:trPr>
          <w:trHeight w:val="317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27EE9" w:rsidRPr="003755D2" w:rsidRDefault="00E27EE9" w:rsidP="005C0B0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3755D2">
              <w:rPr>
                <w:rFonts w:ascii="Times New Roman" w:hAnsi="Times New Roman"/>
                <w:b/>
                <w:color w:val="FFFFFF"/>
              </w:rPr>
              <w:t>Included?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27EE9" w:rsidRPr="003755D2" w:rsidRDefault="00E27EE9" w:rsidP="005C0B0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3755D2">
              <w:rPr>
                <w:rFonts w:ascii="Times New Roman" w:hAnsi="Times New Roman"/>
                <w:b/>
                <w:color w:val="FFFFFF"/>
              </w:rPr>
              <w:t>Item</w:t>
            </w:r>
          </w:p>
        </w:tc>
      </w:tr>
      <w:tr w:rsidR="00E27EE9" w:rsidRPr="00A8343A" w:rsidTr="00B724C4">
        <w:trPr>
          <w:trHeight w:val="638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27EE9" w:rsidRPr="003755D2" w:rsidRDefault="00E27EE9" w:rsidP="005C0B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7EE9" w:rsidRPr="00C77979" w:rsidRDefault="00E27EE9" w:rsidP="00B724C4">
            <w:pPr>
              <w:pStyle w:val="Default"/>
              <w:jc w:val="both"/>
              <w:rPr>
                <w:sz w:val="22"/>
                <w:szCs w:val="22"/>
              </w:rPr>
            </w:pPr>
            <w:r w:rsidRPr="00C77979">
              <w:rPr>
                <w:sz w:val="22"/>
                <w:szCs w:val="22"/>
              </w:rPr>
              <w:t xml:space="preserve">If resources outside of the course are used, a Works Cited document is submitted along with the assignment. </w:t>
            </w:r>
          </w:p>
        </w:tc>
      </w:tr>
    </w:tbl>
    <w:p w:rsidR="00E27EE9" w:rsidRPr="006E5C5B" w:rsidRDefault="00E27EE9" w:rsidP="00E27EE9">
      <w:pPr>
        <w:pStyle w:val="PageText"/>
      </w:pPr>
    </w:p>
    <w:p w:rsidR="00424B8E" w:rsidRPr="00424B8E" w:rsidRDefault="00424B8E" w:rsidP="00424B8E">
      <w:pPr>
        <w:rPr>
          <w:rFonts w:ascii="Times New Roman" w:hAnsi="Times New Roman"/>
          <w:b/>
        </w:rPr>
      </w:pPr>
      <w:bookmarkStart w:id="0" w:name="_GoBack"/>
      <w:bookmarkEnd w:id="0"/>
    </w:p>
    <w:sectPr w:rsidR="00424B8E" w:rsidRPr="00424B8E" w:rsidSect="00D0489D">
      <w:headerReference w:type="default" r:id="rId7"/>
      <w:footerReference w:type="default" r:id="rId8"/>
      <w:pgSz w:w="12240" w:h="15840"/>
      <w:pgMar w:top="1440" w:right="1440" w:bottom="144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AC7" w:rsidRDefault="00203AC7" w:rsidP="00770568">
      <w:pPr>
        <w:spacing w:after="0" w:line="240" w:lineRule="auto"/>
      </w:pPr>
      <w:r>
        <w:separator/>
      </w:r>
    </w:p>
  </w:endnote>
  <w:endnote w:type="continuationSeparator" w:id="0">
    <w:p w:rsidR="00203AC7" w:rsidRDefault="00203AC7" w:rsidP="00770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568" w:rsidRPr="00E27EE9" w:rsidRDefault="00CA1D0C" w:rsidP="00D0489D">
    <w:pPr>
      <w:pStyle w:val="Footer"/>
      <w:rPr>
        <w:rFonts w:ascii="Times New Roman" w:hAnsi="Times New Roman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-548640</wp:posOffset>
          </wp:positionH>
          <wp:positionV relativeFrom="paragraph">
            <wp:posOffset>-396875</wp:posOffset>
          </wp:positionV>
          <wp:extent cx="853440" cy="624840"/>
          <wp:effectExtent l="0" t="0" r="0" b="0"/>
          <wp:wrapNone/>
          <wp:docPr id="2" name="Picture 2" descr="logo for present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or present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AC7" w:rsidRDefault="00203AC7" w:rsidP="00770568">
      <w:pPr>
        <w:spacing w:after="0" w:line="240" w:lineRule="auto"/>
      </w:pPr>
      <w:r>
        <w:separator/>
      </w:r>
    </w:p>
  </w:footnote>
  <w:footnote w:type="continuationSeparator" w:id="0">
    <w:p w:rsidR="00203AC7" w:rsidRDefault="00203AC7" w:rsidP="00770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F79" w:rsidRDefault="00081019" w:rsidP="00E27EE9">
    <w:pPr>
      <w:pStyle w:val="PageTitle"/>
      <w:jc w:val="center"/>
    </w:pPr>
    <w:r>
      <w:t xml:space="preserve">Module </w:t>
    </w:r>
    <w:r w:rsidR="00B724C4">
      <w:t>5</w:t>
    </w:r>
    <w:r w:rsidR="00E27EE9">
      <w:t xml:space="preserve">: </w:t>
    </w:r>
    <w:r w:rsidR="000626E6">
      <w:t>Impulse and Momentum</w:t>
    </w:r>
    <w:r w:rsidR="00E27EE9">
      <w:br/>
    </w:r>
    <w:r w:rsidR="000626E6">
      <w:rPr>
        <w:sz w:val="24"/>
        <w:szCs w:val="24"/>
      </w:rPr>
      <w:t>Authentic Assessment</w:t>
    </w:r>
    <w:r w:rsidR="00E27EE9" w:rsidRPr="00E27EE9">
      <w:rPr>
        <w:sz w:val="24"/>
        <w:szCs w:val="24"/>
      </w:rPr>
      <w:t xml:space="preserve">: </w:t>
    </w:r>
    <w:r w:rsidR="000626E6">
      <w:rPr>
        <w:sz w:val="24"/>
        <w:szCs w:val="24"/>
      </w:rPr>
      <w:t>Car</w:t>
    </w:r>
    <w:r w:rsidR="00E27EE9" w:rsidRPr="00E27EE9">
      <w:rPr>
        <w:sz w:val="24"/>
        <w:szCs w:val="24"/>
      </w:rPr>
      <w:t xml:space="preserve"> Debate Note Card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7B61"/>
    <w:multiLevelType w:val="hybridMultilevel"/>
    <w:tmpl w:val="BF72E9B0"/>
    <w:lvl w:ilvl="0" w:tplc="9D4E5D6A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7AB700">
      <w:start w:val="1"/>
      <w:numFmt w:val="bullet"/>
      <w:pStyle w:val="SubBulletedLis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233DC"/>
    <w:multiLevelType w:val="hybridMultilevel"/>
    <w:tmpl w:val="6A8CD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B5DEF"/>
    <w:multiLevelType w:val="hybridMultilevel"/>
    <w:tmpl w:val="B1A46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406EE"/>
    <w:multiLevelType w:val="hybridMultilevel"/>
    <w:tmpl w:val="D72427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CF"/>
    <w:rsid w:val="0000121C"/>
    <w:rsid w:val="00006B55"/>
    <w:rsid w:val="00010DD5"/>
    <w:rsid w:val="00014D75"/>
    <w:rsid w:val="00021BA9"/>
    <w:rsid w:val="00025FCC"/>
    <w:rsid w:val="000325DC"/>
    <w:rsid w:val="00033D69"/>
    <w:rsid w:val="00034E73"/>
    <w:rsid w:val="00035C6B"/>
    <w:rsid w:val="00036845"/>
    <w:rsid w:val="000626E6"/>
    <w:rsid w:val="0006356C"/>
    <w:rsid w:val="00075265"/>
    <w:rsid w:val="00081019"/>
    <w:rsid w:val="0008202C"/>
    <w:rsid w:val="0008298A"/>
    <w:rsid w:val="000837DF"/>
    <w:rsid w:val="000A5560"/>
    <w:rsid w:val="000B31B0"/>
    <w:rsid w:val="000B7FF5"/>
    <w:rsid w:val="000C6BB6"/>
    <w:rsid w:val="000D1689"/>
    <w:rsid w:val="000D5F2A"/>
    <w:rsid w:val="000E0160"/>
    <w:rsid w:val="000E017C"/>
    <w:rsid w:val="000E5154"/>
    <w:rsid w:val="000E6187"/>
    <w:rsid w:val="000F0C4E"/>
    <w:rsid w:val="000F2EF0"/>
    <w:rsid w:val="000F3AFF"/>
    <w:rsid w:val="00101F00"/>
    <w:rsid w:val="0012153D"/>
    <w:rsid w:val="00122426"/>
    <w:rsid w:val="001257B4"/>
    <w:rsid w:val="00134DA3"/>
    <w:rsid w:val="00146810"/>
    <w:rsid w:val="0016421E"/>
    <w:rsid w:val="001720D4"/>
    <w:rsid w:val="00176D22"/>
    <w:rsid w:val="00176F93"/>
    <w:rsid w:val="001833E1"/>
    <w:rsid w:val="00184207"/>
    <w:rsid w:val="00192A72"/>
    <w:rsid w:val="00193265"/>
    <w:rsid w:val="001A2801"/>
    <w:rsid w:val="001A70AA"/>
    <w:rsid w:val="001A7F25"/>
    <w:rsid w:val="001C4011"/>
    <w:rsid w:val="001D6449"/>
    <w:rsid w:val="001D772C"/>
    <w:rsid w:val="001E76C4"/>
    <w:rsid w:val="001F13C3"/>
    <w:rsid w:val="001F256E"/>
    <w:rsid w:val="001F615D"/>
    <w:rsid w:val="0020020E"/>
    <w:rsid w:val="00202A97"/>
    <w:rsid w:val="00203AC7"/>
    <w:rsid w:val="00204BEB"/>
    <w:rsid w:val="00213E05"/>
    <w:rsid w:val="002170A6"/>
    <w:rsid w:val="00220096"/>
    <w:rsid w:val="00231D71"/>
    <w:rsid w:val="00234D62"/>
    <w:rsid w:val="002377AB"/>
    <w:rsid w:val="00242E3F"/>
    <w:rsid w:val="002545E3"/>
    <w:rsid w:val="002604E4"/>
    <w:rsid w:val="00261CA9"/>
    <w:rsid w:val="002731B0"/>
    <w:rsid w:val="00273C10"/>
    <w:rsid w:val="0028001E"/>
    <w:rsid w:val="00281420"/>
    <w:rsid w:val="002857BE"/>
    <w:rsid w:val="00287213"/>
    <w:rsid w:val="00294EFA"/>
    <w:rsid w:val="002B0EC9"/>
    <w:rsid w:val="002B55DE"/>
    <w:rsid w:val="002C05A0"/>
    <w:rsid w:val="002C4297"/>
    <w:rsid w:val="002D29E0"/>
    <w:rsid w:val="002F146E"/>
    <w:rsid w:val="002F4A36"/>
    <w:rsid w:val="00314AB9"/>
    <w:rsid w:val="00317E47"/>
    <w:rsid w:val="00322403"/>
    <w:rsid w:val="0032623D"/>
    <w:rsid w:val="00336408"/>
    <w:rsid w:val="003467C9"/>
    <w:rsid w:val="00354435"/>
    <w:rsid w:val="00356270"/>
    <w:rsid w:val="0036317A"/>
    <w:rsid w:val="00365393"/>
    <w:rsid w:val="0037081E"/>
    <w:rsid w:val="00370E35"/>
    <w:rsid w:val="00373691"/>
    <w:rsid w:val="00373820"/>
    <w:rsid w:val="0037534C"/>
    <w:rsid w:val="003755D2"/>
    <w:rsid w:val="00377AC1"/>
    <w:rsid w:val="003A54D0"/>
    <w:rsid w:val="003B0176"/>
    <w:rsid w:val="003B31A5"/>
    <w:rsid w:val="003B333B"/>
    <w:rsid w:val="003B3649"/>
    <w:rsid w:val="003B5A1E"/>
    <w:rsid w:val="003C7294"/>
    <w:rsid w:val="003E1520"/>
    <w:rsid w:val="003E4A23"/>
    <w:rsid w:val="003F7213"/>
    <w:rsid w:val="003F7B82"/>
    <w:rsid w:val="00403F4C"/>
    <w:rsid w:val="004056E5"/>
    <w:rsid w:val="00422808"/>
    <w:rsid w:val="004234A7"/>
    <w:rsid w:val="00424B8E"/>
    <w:rsid w:val="00426FDC"/>
    <w:rsid w:val="004278A3"/>
    <w:rsid w:val="0044218D"/>
    <w:rsid w:val="00443D13"/>
    <w:rsid w:val="004444D9"/>
    <w:rsid w:val="0044722F"/>
    <w:rsid w:val="0045333C"/>
    <w:rsid w:val="00453C4A"/>
    <w:rsid w:val="004575FC"/>
    <w:rsid w:val="0046176A"/>
    <w:rsid w:val="00466CA0"/>
    <w:rsid w:val="0047323D"/>
    <w:rsid w:val="00480B07"/>
    <w:rsid w:val="00481E51"/>
    <w:rsid w:val="00482169"/>
    <w:rsid w:val="00485629"/>
    <w:rsid w:val="004919E1"/>
    <w:rsid w:val="0049687B"/>
    <w:rsid w:val="004A0A6B"/>
    <w:rsid w:val="004A3C07"/>
    <w:rsid w:val="004A508B"/>
    <w:rsid w:val="004B71F0"/>
    <w:rsid w:val="004C5117"/>
    <w:rsid w:val="004C76AC"/>
    <w:rsid w:val="004C7E5E"/>
    <w:rsid w:val="004D2033"/>
    <w:rsid w:val="004F6011"/>
    <w:rsid w:val="004F7479"/>
    <w:rsid w:val="004F7783"/>
    <w:rsid w:val="00514334"/>
    <w:rsid w:val="00516313"/>
    <w:rsid w:val="00516B9E"/>
    <w:rsid w:val="005237BD"/>
    <w:rsid w:val="005307E8"/>
    <w:rsid w:val="005341A9"/>
    <w:rsid w:val="00535152"/>
    <w:rsid w:val="005364A5"/>
    <w:rsid w:val="00542549"/>
    <w:rsid w:val="00543994"/>
    <w:rsid w:val="00552C17"/>
    <w:rsid w:val="0055583D"/>
    <w:rsid w:val="00556A1A"/>
    <w:rsid w:val="005725FD"/>
    <w:rsid w:val="005757EA"/>
    <w:rsid w:val="0057665C"/>
    <w:rsid w:val="0058057F"/>
    <w:rsid w:val="00594427"/>
    <w:rsid w:val="00594C3A"/>
    <w:rsid w:val="00597427"/>
    <w:rsid w:val="005A2314"/>
    <w:rsid w:val="005A3AD3"/>
    <w:rsid w:val="005A7FB4"/>
    <w:rsid w:val="005B3D00"/>
    <w:rsid w:val="005B55C8"/>
    <w:rsid w:val="005B58A9"/>
    <w:rsid w:val="005C0B0D"/>
    <w:rsid w:val="005C2AE0"/>
    <w:rsid w:val="005C6EBA"/>
    <w:rsid w:val="005E1704"/>
    <w:rsid w:val="005E5237"/>
    <w:rsid w:val="005E668C"/>
    <w:rsid w:val="00607CC6"/>
    <w:rsid w:val="00612B4A"/>
    <w:rsid w:val="00617C18"/>
    <w:rsid w:val="00621ABB"/>
    <w:rsid w:val="00625CCF"/>
    <w:rsid w:val="006260B1"/>
    <w:rsid w:val="00627EEA"/>
    <w:rsid w:val="00641A5E"/>
    <w:rsid w:val="00646A95"/>
    <w:rsid w:val="006530DF"/>
    <w:rsid w:val="00657FC6"/>
    <w:rsid w:val="00660250"/>
    <w:rsid w:val="00666671"/>
    <w:rsid w:val="0067284E"/>
    <w:rsid w:val="00683795"/>
    <w:rsid w:val="006872BF"/>
    <w:rsid w:val="0069007D"/>
    <w:rsid w:val="00691C6A"/>
    <w:rsid w:val="00691EFA"/>
    <w:rsid w:val="00697EE8"/>
    <w:rsid w:val="006A70D6"/>
    <w:rsid w:val="006B4BA3"/>
    <w:rsid w:val="006B6156"/>
    <w:rsid w:val="006C7194"/>
    <w:rsid w:val="006D02FA"/>
    <w:rsid w:val="006D2EC7"/>
    <w:rsid w:val="006E0644"/>
    <w:rsid w:val="006E29C7"/>
    <w:rsid w:val="006E5C5B"/>
    <w:rsid w:val="006F33C9"/>
    <w:rsid w:val="007021BD"/>
    <w:rsid w:val="00705B8B"/>
    <w:rsid w:val="00706284"/>
    <w:rsid w:val="00710012"/>
    <w:rsid w:val="00713F7A"/>
    <w:rsid w:val="00716659"/>
    <w:rsid w:val="007204CB"/>
    <w:rsid w:val="007228B4"/>
    <w:rsid w:val="00734BF9"/>
    <w:rsid w:val="00741C27"/>
    <w:rsid w:val="00746550"/>
    <w:rsid w:val="00756402"/>
    <w:rsid w:val="00756894"/>
    <w:rsid w:val="00760053"/>
    <w:rsid w:val="00770568"/>
    <w:rsid w:val="007721F2"/>
    <w:rsid w:val="00780885"/>
    <w:rsid w:val="007824E9"/>
    <w:rsid w:val="007973D0"/>
    <w:rsid w:val="007A3819"/>
    <w:rsid w:val="007B0C3C"/>
    <w:rsid w:val="007B260C"/>
    <w:rsid w:val="007C03A0"/>
    <w:rsid w:val="007C460A"/>
    <w:rsid w:val="007C5EA5"/>
    <w:rsid w:val="007D63D5"/>
    <w:rsid w:val="007D7A37"/>
    <w:rsid w:val="007E1C17"/>
    <w:rsid w:val="007E6039"/>
    <w:rsid w:val="007E70AE"/>
    <w:rsid w:val="007F4B05"/>
    <w:rsid w:val="00805039"/>
    <w:rsid w:val="0081317F"/>
    <w:rsid w:val="00814030"/>
    <w:rsid w:val="00814D13"/>
    <w:rsid w:val="00820511"/>
    <w:rsid w:val="00821200"/>
    <w:rsid w:val="008248A7"/>
    <w:rsid w:val="0082533A"/>
    <w:rsid w:val="00842117"/>
    <w:rsid w:val="00844105"/>
    <w:rsid w:val="0086133F"/>
    <w:rsid w:val="00862009"/>
    <w:rsid w:val="008626DC"/>
    <w:rsid w:val="00864638"/>
    <w:rsid w:val="00873268"/>
    <w:rsid w:val="00881EDC"/>
    <w:rsid w:val="008A5C14"/>
    <w:rsid w:val="008A6B1C"/>
    <w:rsid w:val="008C1E19"/>
    <w:rsid w:val="008C2447"/>
    <w:rsid w:val="008D0C54"/>
    <w:rsid w:val="008D350E"/>
    <w:rsid w:val="008D7574"/>
    <w:rsid w:val="008E513F"/>
    <w:rsid w:val="008F47EF"/>
    <w:rsid w:val="008F6DF1"/>
    <w:rsid w:val="008F765B"/>
    <w:rsid w:val="008F793A"/>
    <w:rsid w:val="00904F5C"/>
    <w:rsid w:val="00905FE1"/>
    <w:rsid w:val="0090715A"/>
    <w:rsid w:val="00916ADE"/>
    <w:rsid w:val="00920099"/>
    <w:rsid w:val="0092305A"/>
    <w:rsid w:val="00925820"/>
    <w:rsid w:val="009300B9"/>
    <w:rsid w:val="00936F01"/>
    <w:rsid w:val="00937595"/>
    <w:rsid w:val="00940C14"/>
    <w:rsid w:val="00944EFE"/>
    <w:rsid w:val="00953AF8"/>
    <w:rsid w:val="00955643"/>
    <w:rsid w:val="009617BE"/>
    <w:rsid w:val="00974727"/>
    <w:rsid w:val="00976E63"/>
    <w:rsid w:val="0098138F"/>
    <w:rsid w:val="009860FB"/>
    <w:rsid w:val="00997B2E"/>
    <w:rsid w:val="009A07F2"/>
    <w:rsid w:val="009A3D5B"/>
    <w:rsid w:val="009B4D7A"/>
    <w:rsid w:val="009D1815"/>
    <w:rsid w:val="009D4216"/>
    <w:rsid w:val="009D4D05"/>
    <w:rsid w:val="009D59C3"/>
    <w:rsid w:val="009E4F2A"/>
    <w:rsid w:val="009F079B"/>
    <w:rsid w:val="009F23E3"/>
    <w:rsid w:val="00A07812"/>
    <w:rsid w:val="00A15FCF"/>
    <w:rsid w:val="00A20C56"/>
    <w:rsid w:val="00A342CD"/>
    <w:rsid w:val="00A34764"/>
    <w:rsid w:val="00A34F9A"/>
    <w:rsid w:val="00A354FF"/>
    <w:rsid w:val="00A36F13"/>
    <w:rsid w:val="00A41BB2"/>
    <w:rsid w:val="00A45050"/>
    <w:rsid w:val="00A4542E"/>
    <w:rsid w:val="00A46656"/>
    <w:rsid w:val="00A60B9F"/>
    <w:rsid w:val="00A66672"/>
    <w:rsid w:val="00A72C20"/>
    <w:rsid w:val="00A76EF4"/>
    <w:rsid w:val="00A8343A"/>
    <w:rsid w:val="00A86150"/>
    <w:rsid w:val="00A959D8"/>
    <w:rsid w:val="00A966C4"/>
    <w:rsid w:val="00AA35EF"/>
    <w:rsid w:val="00AA7E48"/>
    <w:rsid w:val="00AB2A0E"/>
    <w:rsid w:val="00AB3604"/>
    <w:rsid w:val="00AB5AF5"/>
    <w:rsid w:val="00AC1A02"/>
    <w:rsid w:val="00AC24B9"/>
    <w:rsid w:val="00AC44A6"/>
    <w:rsid w:val="00AC5E22"/>
    <w:rsid w:val="00AD5678"/>
    <w:rsid w:val="00AD750A"/>
    <w:rsid w:val="00B0280D"/>
    <w:rsid w:val="00B048D9"/>
    <w:rsid w:val="00B056BE"/>
    <w:rsid w:val="00B151FE"/>
    <w:rsid w:val="00B15E9C"/>
    <w:rsid w:val="00B17F22"/>
    <w:rsid w:val="00B30208"/>
    <w:rsid w:val="00B34B6C"/>
    <w:rsid w:val="00B37794"/>
    <w:rsid w:val="00B406B5"/>
    <w:rsid w:val="00B60D20"/>
    <w:rsid w:val="00B627C0"/>
    <w:rsid w:val="00B724C4"/>
    <w:rsid w:val="00B727B0"/>
    <w:rsid w:val="00B81984"/>
    <w:rsid w:val="00B97794"/>
    <w:rsid w:val="00BA0DCD"/>
    <w:rsid w:val="00BA46C1"/>
    <w:rsid w:val="00BB18BC"/>
    <w:rsid w:val="00BB3E7D"/>
    <w:rsid w:val="00BB5B24"/>
    <w:rsid w:val="00BC6E3C"/>
    <w:rsid w:val="00BD23F8"/>
    <w:rsid w:val="00BE4511"/>
    <w:rsid w:val="00BF0225"/>
    <w:rsid w:val="00C025FE"/>
    <w:rsid w:val="00C060FA"/>
    <w:rsid w:val="00C2078A"/>
    <w:rsid w:val="00C26472"/>
    <w:rsid w:val="00C278C6"/>
    <w:rsid w:val="00C302DC"/>
    <w:rsid w:val="00C32631"/>
    <w:rsid w:val="00C369D1"/>
    <w:rsid w:val="00C42086"/>
    <w:rsid w:val="00C43965"/>
    <w:rsid w:val="00C463A9"/>
    <w:rsid w:val="00C50AD3"/>
    <w:rsid w:val="00C51BF2"/>
    <w:rsid w:val="00C75027"/>
    <w:rsid w:val="00C77979"/>
    <w:rsid w:val="00C84ED8"/>
    <w:rsid w:val="00CA1D0C"/>
    <w:rsid w:val="00CA2A32"/>
    <w:rsid w:val="00CB0C97"/>
    <w:rsid w:val="00CB1774"/>
    <w:rsid w:val="00CB1DB7"/>
    <w:rsid w:val="00CB3C66"/>
    <w:rsid w:val="00CB5F11"/>
    <w:rsid w:val="00CC0EC4"/>
    <w:rsid w:val="00CD560A"/>
    <w:rsid w:val="00CE11AE"/>
    <w:rsid w:val="00CE6422"/>
    <w:rsid w:val="00D00641"/>
    <w:rsid w:val="00D016CC"/>
    <w:rsid w:val="00D04538"/>
    <w:rsid w:val="00D0489D"/>
    <w:rsid w:val="00D05A21"/>
    <w:rsid w:val="00D05FD4"/>
    <w:rsid w:val="00D06430"/>
    <w:rsid w:val="00D23B4F"/>
    <w:rsid w:val="00D25AA3"/>
    <w:rsid w:val="00D3020B"/>
    <w:rsid w:val="00D43C00"/>
    <w:rsid w:val="00D5386B"/>
    <w:rsid w:val="00D54699"/>
    <w:rsid w:val="00D557FC"/>
    <w:rsid w:val="00D65AEC"/>
    <w:rsid w:val="00D67E3A"/>
    <w:rsid w:val="00D709DF"/>
    <w:rsid w:val="00D71892"/>
    <w:rsid w:val="00D81294"/>
    <w:rsid w:val="00D82CA1"/>
    <w:rsid w:val="00D8611C"/>
    <w:rsid w:val="00D97D01"/>
    <w:rsid w:val="00DB0485"/>
    <w:rsid w:val="00DB1431"/>
    <w:rsid w:val="00DB45A2"/>
    <w:rsid w:val="00DC345D"/>
    <w:rsid w:val="00DC514C"/>
    <w:rsid w:val="00DC59E9"/>
    <w:rsid w:val="00DD0AC1"/>
    <w:rsid w:val="00DD1369"/>
    <w:rsid w:val="00DE214F"/>
    <w:rsid w:val="00DE40F4"/>
    <w:rsid w:val="00DE6927"/>
    <w:rsid w:val="00E0016F"/>
    <w:rsid w:val="00E175EE"/>
    <w:rsid w:val="00E24BAD"/>
    <w:rsid w:val="00E27EE9"/>
    <w:rsid w:val="00E30461"/>
    <w:rsid w:val="00E32B28"/>
    <w:rsid w:val="00E35091"/>
    <w:rsid w:val="00E374E8"/>
    <w:rsid w:val="00E45E71"/>
    <w:rsid w:val="00E54C4E"/>
    <w:rsid w:val="00E61F79"/>
    <w:rsid w:val="00E63FAC"/>
    <w:rsid w:val="00E63FD5"/>
    <w:rsid w:val="00E70B26"/>
    <w:rsid w:val="00E76497"/>
    <w:rsid w:val="00E76A2E"/>
    <w:rsid w:val="00E817AF"/>
    <w:rsid w:val="00E86FE8"/>
    <w:rsid w:val="00E95B6D"/>
    <w:rsid w:val="00EA6B02"/>
    <w:rsid w:val="00EB16C7"/>
    <w:rsid w:val="00EB36CF"/>
    <w:rsid w:val="00EC548D"/>
    <w:rsid w:val="00ED28C3"/>
    <w:rsid w:val="00ED6842"/>
    <w:rsid w:val="00ED781B"/>
    <w:rsid w:val="00EE46EE"/>
    <w:rsid w:val="00EE6FC1"/>
    <w:rsid w:val="00EF2296"/>
    <w:rsid w:val="00EF60CC"/>
    <w:rsid w:val="00EF6552"/>
    <w:rsid w:val="00F05FEA"/>
    <w:rsid w:val="00F1519C"/>
    <w:rsid w:val="00F20F38"/>
    <w:rsid w:val="00F3216B"/>
    <w:rsid w:val="00F32866"/>
    <w:rsid w:val="00F34D2C"/>
    <w:rsid w:val="00F3661A"/>
    <w:rsid w:val="00F377F7"/>
    <w:rsid w:val="00F37B0C"/>
    <w:rsid w:val="00F46C7B"/>
    <w:rsid w:val="00F5209F"/>
    <w:rsid w:val="00F555C1"/>
    <w:rsid w:val="00F55E63"/>
    <w:rsid w:val="00F64B9F"/>
    <w:rsid w:val="00F66DF1"/>
    <w:rsid w:val="00F7778C"/>
    <w:rsid w:val="00F80545"/>
    <w:rsid w:val="00F85A9C"/>
    <w:rsid w:val="00F95431"/>
    <w:rsid w:val="00F96DD0"/>
    <w:rsid w:val="00FA52F3"/>
    <w:rsid w:val="00FB0A99"/>
    <w:rsid w:val="00FC1169"/>
    <w:rsid w:val="00FC4FF3"/>
    <w:rsid w:val="00FC57C1"/>
    <w:rsid w:val="00FD0659"/>
    <w:rsid w:val="00FD6F76"/>
    <w:rsid w:val="00FE27F6"/>
    <w:rsid w:val="00FE680D"/>
    <w:rsid w:val="00FF0DD6"/>
    <w:rsid w:val="00FF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F5CD51-805F-4F17-B01B-04ED98DC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C5E22"/>
    <w:pPr>
      <w:spacing w:after="200" w:line="276" w:lineRule="auto"/>
    </w:pPr>
    <w:rPr>
      <w:rFonts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010D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54F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010DD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A354FF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70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7056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70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7056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0568"/>
    <w:rPr>
      <w:rFonts w:ascii="Tahoma" w:hAnsi="Tahoma" w:cs="Tahoma"/>
      <w:sz w:val="16"/>
      <w:szCs w:val="16"/>
    </w:rPr>
  </w:style>
  <w:style w:type="paragraph" w:customStyle="1" w:styleId="PageTitle">
    <w:name w:val="Page Title"/>
    <w:basedOn w:val="Normal"/>
    <w:link w:val="PageTitleChar"/>
    <w:qFormat/>
    <w:rsid w:val="00A34F9A"/>
    <w:rPr>
      <w:rFonts w:ascii="Arial" w:hAnsi="Arial" w:cs="Arial"/>
      <w:b/>
      <w:sz w:val="28"/>
      <w:szCs w:val="28"/>
    </w:rPr>
  </w:style>
  <w:style w:type="paragraph" w:customStyle="1" w:styleId="PageSubtitle">
    <w:name w:val="Page Subtitle"/>
    <w:basedOn w:val="Normal"/>
    <w:link w:val="PageSubtitleChar"/>
    <w:qFormat/>
    <w:rsid w:val="00A34F9A"/>
    <w:rPr>
      <w:rFonts w:ascii="Arial" w:hAnsi="Arial" w:cs="Arial"/>
      <w:b/>
      <w:sz w:val="24"/>
      <w:szCs w:val="24"/>
    </w:rPr>
  </w:style>
  <w:style w:type="character" w:customStyle="1" w:styleId="PageTitleChar">
    <w:name w:val="Page Title Char"/>
    <w:basedOn w:val="DefaultParagraphFont"/>
    <w:link w:val="PageTitle"/>
    <w:locked/>
    <w:rsid w:val="00A34F9A"/>
    <w:rPr>
      <w:rFonts w:ascii="Arial" w:hAnsi="Arial" w:cs="Arial"/>
      <w:b/>
      <w:sz w:val="28"/>
      <w:szCs w:val="28"/>
    </w:rPr>
  </w:style>
  <w:style w:type="paragraph" w:customStyle="1" w:styleId="PageText">
    <w:name w:val="Page Text"/>
    <w:basedOn w:val="Normal"/>
    <w:link w:val="PageTextChar"/>
    <w:qFormat/>
    <w:rsid w:val="00A34F9A"/>
    <w:rPr>
      <w:rFonts w:ascii="Times New Roman" w:hAnsi="Times New Roman"/>
    </w:rPr>
  </w:style>
  <w:style w:type="character" w:customStyle="1" w:styleId="PageSubtitleChar">
    <w:name w:val="Page Subtitle Char"/>
    <w:basedOn w:val="DefaultParagraphFont"/>
    <w:link w:val="PageSubtitle"/>
    <w:locked/>
    <w:rsid w:val="00A34F9A"/>
    <w:rPr>
      <w:rFonts w:ascii="Arial" w:hAnsi="Arial" w:cs="Arial"/>
      <w:b/>
      <w:sz w:val="24"/>
      <w:szCs w:val="24"/>
    </w:rPr>
  </w:style>
  <w:style w:type="character" w:customStyle="1" w:styleId="PageTextChar">
    <w:name w:val="Page Text Char"/>
    <w:basedOn w:val="DefaultParagraphFont"/>
    <w:link w:val="PageText"/>
    <w:locked/>
    <w:rsid w:val="00A34F9A"/>
    <w:rPr>
      <w:rFonts w:ascii="Times New Roman" w:hAnsi="Times New Roman" w:cs="Times New Roman"/>
    </w:rPr>
  </w:style>
  <w:style w:type="paragraph" w:customStyle="1" w:styleId="BulletedList">
    <w:name w:val="Bulleted List"/>
    <w:basedOn w:val="PageText"/>
    <w:link w:val="BulletedListChar"/>
    <w:qFormat/>
    <w:rsid w:val="00594C3A"/>
    <w:pPr>
      <w:numPr>
        <w:numId w:val="1"/>
      </w:numPr>
    </w:pPr>
  </w:style>
  <w:style w:type="paragraph" w:customStyle="1" w:styleId="SubBulletedList">
    <w:name w:val="SubBulleted List"/>
    <w:basedOn w:val="BulletedList"/>
    <w:link w:val="SubBulletedListChar"/>
    <w:qFormat/>
    <w:rsid w:val="00594C3A"/>
    <w:pPr>
      <w:numPr>
        <w:ilvl w:val="1"/>
      </w:numPr>
    </w:pPr>
  </w:style>
  <w:style w:type="character" w:customStyle="1" w:styleId="BulletedListChar">
    <w:name w:val="Bulleted List Char"/>
    <w:basedOn w:val="PageTextChar"/>
    <w:link w:val="BulletedList"/>
    <w:locked/>
    <w:rsid w:val="00594C3A"/>
    <w:rPr>
      <w:rFonts w:ascii="Times New Roman" w:hAnsi="Times New Roman" w:cs="Times New Roman"/>
    </w:rPr>
  </w:style>
  <w:style w:type="character" w:customStyle="1" w:styleId="SubBulletedListChar">
    <w:name w:val="SubBulleted List Char"/>
    <w:basedOn w:val="BulletedListChar"/>
    <w:link w:val="SubBulletedList"/>
    <w:locked/>
    <w:rsid w:val="00594C3A"/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28001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28001E"/>
    <w:rPr>
      <w:rFonts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DarkList-Accent6">
    <w:name w:val="Dark List Accent 6"/>
    <w:basedOn w:val="TableNormal"/>
    <w:uiPriority w:val="70"/>
    <w:rsid w:val="0028001E"/>
    <w:rPr>
      <w:rFonts w:cs="Times New Roman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DarkList-Accent5">
    <w:name w:val="Dark List Accent 5"/>
    <w:basedOn w:val="TableNormal"/>
    <w:uiPriority w:val="70"/>
    <w:rsid w:val="0028001E"/>
    <w:rPr>
      <w:rFonts w:cs="Times New Roman"/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MediumGrid3-Accent6">
    <w:name w:val="Medium Grid 3 Accent 6"/>
    <w:basedOn w:val="TableNormal"/>
    <w:uiPriority w:val="69"/>
    <w:rsid w:val="0028001E"/>
    <w:rPr>
      <w:rFonts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Grid2-Accent6">
    <w:name w:val="Medium Grid 2 Accent 6"/>
    <w:basedOn w:val="TableNormal"/>
    <w:uiPriority w:val="68"/>
    <w:rsid w:val="0028001E"/>
    <w:rPr>
      <w:rFonts w:ascii="Cambria" w:hAnsi="Cambria" w:cs="Times New Roman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rFonts w:cs="Times New Roman"/>
        <w:b/>
        <w:bCs/>
        <w:color w:val="000000"/>
      </w:rPr>
      <w:tblPr/>
      <w:tcPr>
        <w:shd w:val="clear" w:color="auto" w:fill="FEF4EC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uiPriority w:val="69"/>
    <w:rsid w:val="0028001E"/>
    <w:rPr>
      <w:rFonts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8001E"/>
    <w:rPr>
      <w:rFonts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8001E"/>
    <w:rPr>
      <w:rFonts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ColorfulGrid1">
    <w:name w:val="Colorful Grid1"/>
    <w:basedOn w:val="TableNormal"/>
    <w:uiPriority w:val="73"/>
    <w:rsid w:val="0028001E"/>
    <w:rPr>
      <w:rFonts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rFonts w:cs="Times New Roman"/>
        <w:b/>
        <w:bCs/>
      </w:rPr>
      <w:tblPr/>
      <w:tcPr>
        <w:shd w:val="clear" w:color="auto" w:fill="99999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cs="Times New Roman"/>
        <w:color w:val="FFFFFF"/>
      </w:rPr>
      <w:tblPr/>
      <w:tcPr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ColorfulShading-Accent5">
    <w:name w:val="Colorful Shading Accent 5"/>
    <w:basedOn w:val="TableNormal"/>
    <w:uiPriority w:val="71"/>
    <w:rsid w:val="0028001E"/>
    <w:rPr>
      <w:rFonts w:cs="Times New Roman"/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rPr>
        <w:rFonts w:cs="Times New Roman"/>
      </w:rPr>
      <w:tblPr/>
      <w:tcPr>
        <w:shd w:val="clear" w:color="auto" w:fill="B6DDE8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ColorfulGrid-Accent1">
    <w:name w:val="Colorful Grid Accent 1"/>
    <w:basedOn w:val="TableNormal"/>
    <w:uiPriority w:val="73"/>
    <w:rsid w:val="0028001E"/>
    <w:rPr>
      <w:rFonts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99"/>
    <w:rsid w:val="00D0489D"/>
    <w:pPr>
      <w:ind w:left="720"/>
      <w:contextualSpacing/>
    </w:pPr>
  </w:style>
  <w:style w:type="paragraph" w:customStyle="1" w:styleId="Default">
    <w:name w:val="Default"/>
    <w:rsid w:val="00E27EE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elsm\AppData\Roaming\Microsoft\Templates\hrvl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hrvlc.dotx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WHRO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nielsm</dc:creator>
  <cp:keywords/>
  <cp:lastModifiedBy>Mark Parsons</cp:lastModifiedBy>
  <cp:revision>2</cp:revision>
  <dcterms:created xsi:type="dcterms:W3CDTF">2019-02-26T19:30:00Z</dcterms:created>
  <dcterms:modified xsi:type="dcterms:W3CDTF">2019-02-26T19:30:00Z</dcterms:modified>
</cp:coreProperties>
</file>