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BD" w:rsidRPr="005828BD" w:rsidRDefault="00F714A8" w:rsidP="00F714A8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3049270</wp:posOffset>
                </wp:positionV>
                <wp:extent cx="4716780" cy="2857500"/>
                <wp:effectExtent l="11430" t="9525" r="571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TOPIC OR HEADING:</w:t>
                            </w: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NOTES ABOUT THE TOPIC:</w:t>
                            </w: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CITATIONS OR FOOTNOTES:</w:t>
                            </w:r>
                          </w:p>
                          <w:p w:rsidR="00EE6BFA" w:rsidRDefault="00EE6BFA">
                            <w:pPr>
                              <w:ind w:righ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40.1pt;width:371.4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">
                <v:textbox>
                  <w:txbxContent>
                    <w:p w:rsidR="005828BD" w:rsidRDefault="005828BD" w:rsidP="005828BD">
                      <w:pPr>
                        <w:ind w:right="-120"/>
                      </w:pPr>
                      <w:r>
                        <w:t>TOPIC OR HEADING:</w:t>
                      </w: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  <w:r>
                        <w:t>NOTES ABOUT THE TOPIC:</w:t>
                      </w: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  <w:r>
                        <w:t>CITATIONS OR FOOTNOTES:</w:t>
                      </w:r>
                    </w:p>
                    <w:p w:rsidR="00EE6BFA" w:rsidRDefault="00EE6BFA">
                      <w:pPr>
                        <w:ind w:right="-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4716780" cy="2857500"/>
                <wp:effectExtent l="11430" t="9525" r="571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BFA" w:rsidRDefault="005828BD">
                            <w:pPr>
                              <w:ind w:right="-120"/>
                            </w:pPr>
                            <w:r>
                              <w:t>TOPIC OR HEADING:</w:t>
                            </w: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  <w:r>
                              <w:t>NOTES ABOUT THE TOPIC:</w:t>
                            </w: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</w:p>
                          <w:p w:rsidR="005828BD" w:rsidRDefault="005828BD">
                            <w:pPr>
                              <w:ind w:right="-120"/>
                            </w:pPr>
                            <w:r>
                              <w:t>CITATIONS OR FOOTNOTES: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5.1pt;width:371.4pt;height:2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">
                <v:textbox>
                  <w:txbxContent>
                    <w:p w:rsidR="00EE6BFA" w:rsidRDefault="005828BD">
                      <w:pPr>
                        <w:ind w:right="-120"/>
                      </w:pPr>
                      <w:r>
                        <w:t>TOPIC OR HEADING:</w:t>
                      </w: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  <w:r>
                        <w:t>NOTES ABOUT THE TOPIC:</w:t>
                      </w: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</w:p>
                    <w:p w:rsidR="005828BD" w:rsidRDefault="005828BD">
                      <w:pPr>
                        <w:ind w:right="-120"/>
                      </w:pPr>
                      <w:r>
                        <w:t>CITATIONS OR FOOTNOTES: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3049270</wp:posOffset>
                </wp:positionV>
                <wp:extent cx="4716780" cy="2857500"/>
                <wp:effectExtent l="11430" t="9525" r="571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TOPIC OR HEADING:</w:t>
                            </w: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NOTES ABOUT THE TOPIC:</w:t>
                            </w: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CITATIONS OR FOOTNOTES:</w:t>
                            </w:r>
                          </w:p>
                          <w:p w:rsidR="00EE6BFA" w:rsidRDefault="00EE6BFA">
                            <w:pPr>
                              <w:ind w:righ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87pt;margin-top:240.1pt;width:371.4pt;height:2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i0LgIAAFg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">
                <v:textbox>
                  <w:txbxContent>
                    <w:p w:rsidR="005828BD" w:rsidRDefault="005828BD" w:rsidP="005828BD">
                      <w:pPr>
                        <w:ind w:right="-120"/>
                      </w:pPr>
                      <w:r>
                        <w:t>TOPIC OR HEADING:</w:t>
                      </w: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  <w:r>
                        <w:t>NOTES ABOUT THE TOPIC:</w:t>
                      </w: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  <w:r>
                        <w:t>CITATIONS OR FOOTNOTES:</w:t>
                      </w:r>
                    </w:p>
                    <w:p w:rsidR="00EE6BFA" w:rsidRDefault="00EE6BFA">
                      <w:pPr>
                        <w:ind w:right="-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191770</wp:posOffset>
                </wp:positionV>
                <wp:extent cx="4716780" cy="2857500"/>
                <wp:effectExtent l="11430" t="9525" r="571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TOPIC OR HEADING:</w:t>
                            </w: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NOTES ABOUT THE TOPIC:</w:t>
                            </w: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</w:p>
                          <w:p w:rsidR="005828BD" w:rsidRDefault="005828BD" w:rsidP="005828BD">
                            <w:pPr>
                              <w:ind w:right="-120"/>
                            </w:pPr>
                            <w:r>
                              <w:t>CITATIONS OR FOOTNOTES:</w:t>
                            </w:r>
                          </w:p>
                          <w:p w:rsidR="00EE6BFA" w:rsidRDefault="00EE6BFA">
                            <w:pPr>
                              <w:ind w:righ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7pt;margin-top:15.1pt;width:371.4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JzLgIAAFgEAAAOAAAAZHJzL2Uyb0RvYy54bWysVNtu2zAMfR+wfxD0vtjx4i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">
                <v:textbox>
                  <w:txbxContent>
                    <w:p w:rsidR="005828BD" w:rsidRDefault="005828BD" w:rsidP="005828BD">
                      <w:pPr>
                        <w:ind w:right="-120"/>
                      </w:pPr>
                      <w:r>
                        <w:t>TOPIC OR HEADING:</w:t>
                      </w: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  <w:r>
                        <w:t>NOTES ABOUT THE TOPIC:</w:t>
                      </w: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</w:p>
                    <w:p w:rsidR="005828BD" w:rsidRDefault="005828BD" w:rsidP="005828BD">
                      <w:pPr>
                        <w:ind w:right="-120"/>
                      </w:pPr>
                      <w:r>
                        <w:t>CITATIONS OR FOOTNOTES:</w:t>
                      </w:r>
                    </w:p>
                    <w:p w:rsidR="00EE6BFA" w:rsidRDefault="00EE6BFA">
                      <w:pPr>
                        <w:ind w:right="-1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5828BD" w:rsidRPr="005828BD" w:rsidSect="00EE6BFA">
      <w:headerReference w:type="default" r:id="rId11"/>
      <w:footerReference w:type="default" r:id="rId12"/>
      <w:pgSz w:w="15840" w:h="12240" w:orient="landscape" w:code="1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9C" w:rsidRDefault="00B53C9C" w:rsidP="00F714A8">
      <w:r>
        <w:separator/>
      </w:r>
    </w:p>
  </w:endnote>
  <w:endnote w:type="continuationSeparator" w:id="0">
    <w:p w:rsidR="00B53C9C" w:rsidRDefault="00B53C9C" w:rsidP="00F7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A8" w:rsidRDefault="00F714A8">
    <w:pPr>
      <w:pStyle w:val="Foot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-177800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9C" w:rsidRDefault="00B53C9C" w:rsidP="00F714A8">
      <w:r>
        <w:separator/>
      </w:r>
    </w:p>
  </w:footnote>
  <w:footnote w:type="continuationSeparator" w:id="0">
    <w:p w:rsidR="00B53C9C" w:rsidRDefault="00B53C9C" w:rsidP="00F7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A8" w:rsidRPr="005828BD" w:rsidRDefault="00F714A8" w:rsidP="00F714A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</w:t>
    </w:r>
    <w:r w:rsidRPr="005828BD">
      <w:rPr>
        <w:rFonts w:ascii="Arial" w:hAnsi="Arial" w:cs="Arial"/>
        <w:b/>
        <w:sz w:val="28"/>
        <w:szCs w:val="28"/>
      </w:rPr>
      <w:t xml:space="preserve">odule </w:t>
    </w:r>
    <w:r>
      <w:rPr>
        <w:rFonts w:ascii="Arial" w:hAnsi="Arial" w:cs="Arial"/>
        <w:b/>
        <w:sz w:val="28"/>
        <w:szCs w:val="28"/>
      </w:rPr>
      <w:t>5</w:t>
    </w:r>
    <w:r w:rsidRPr="005828BD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Impulse and Momentum</w:t>
    </w:r>
  </w:p>
  <w:p w:rsidR="00F714A8" w:rsidRPr="00F714A8" w:rsidRDefault="00F714A8" w:rsidP="00F714A8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Authentic Assessment</w:t>
    </w:r>
    <w:r w:rsidRPr="005828BD">
      <w:rPr>
        <w:rFonts w:ascii="Arial" w:hAnsi="Arial" w:cs="Arial"/>
        <w:b/>
      </w:rPr>
      <w:t xml:space="preserve">: </w:t>
    </w:r>
    <w:r>
      <w:rPr>
        <w:rFonts w:ascii="Arial" w:hAnsi="Arial" w:cs="Arial"/>
        <w:b/>
      </w:rPr>
      <w:t>Car</w:t>
    </w:r>
    <w:r w:rsidRPr="005828BD">
      <w:rPr>
        <w:rFonts w:ascii="Arial" w:hAnsi="Arial" w:cs="Arial"/>
        <w:b/>
      </w:rPr>
      <w:t xml:space="preserve"> Debate Note Card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74B"/>
    <w:multiLevelType w:val="multilevel"/>
    <w:tmpl w:val="87D45CC8"/>
    <w:styleLink w:val="StyleOutlinenumbere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BD"/>
    <w:rsid w:val="00376B39"/>
    <w:rsid w:val="005828BD"/>
    <w:rsid w:val="00717228"/>
    <w:rsid w:val="00744DD6"/>
    <w:rsid w:val="0098707A"/>
    <w:rsid w:val="00A121DC"/>
    <w:rsid w:val="00AC4383"/>
    <w:rsid w:val="00B53C9C"/>
    <w:rsid w:val="00B81240"/>
    <w:rsid w:val="00C1137B"/>
    <w:rsid w:val="00CB5924"/>
    <w:rsid w:val="00E002C9"/>
    <w:rsid w:val="00EE6BFA"/>
    <w:rsid w:val="00F24C29"/>
    <w:rsid w:val="00F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F3841"/>
  <w15:chartTrackingRefBased/>
  <w15:docId w15:val="{CCC1B573-2B02-431A-AC32-4347CAC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">
    <w:name w:val="Style Outline numbered"/>
    <w:basedOn w:val="NoList"/>
    <w:rsid w:val="00EE6BFA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58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8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1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4A8"/>
    <w:rPr>
      <w:sz w:val="24"/>
      <w:szCs w:val="24"/>
    </w:rPr>
  </w:style>
  <w:style w:type="paragraph" w:styleId="Footer">
    <w:name w:val="footer"/>
    <w:basedOn w:val="Normal"/>
    <w:link w:val="FooterChar"/>
    <w:rsid w:val="00F71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1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gant\AppData\Roaming\Microsoft\Templates\TP03000289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A570-9462-4D99-943D-38E128303960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F069E79C-B482-460D-9355-D2EAE5F49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C17B7-162D-4B43-8687-2440E63AC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CCD88-4FC1-4881-8F0F-E93AC07F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TP030002893.dotx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Taylor-Booth</dc:creator>
  <cp:keywords/>
  <cp:lastModifiedBy>Mark Parsons</cp:lastModifiedBy>
  <cp:revision>2</cp:revision>
  <dcterms:created xsi:type="dcterms:W3CDTF">2019-02-26T19:32:00Z</dcterms:created>
  <dcterms:modified xsi:type="dcterms:W3CDTF">2019-02-26T19:32:00Z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TC300028939990</vt:lpwstr>
  </property>
</Properties>
</file>