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97" w:rsidRPr="00883C47" w:rsidRDefault="003A0997" w:rsidP="00C371DE">
      <w:pPr>
        <w:pStyle w:val="Heading1"/>
      </w:pPr>
      <w:r w:rsidRPr="00883C47">
        <w:t>Module: Physical Geography</w:t>
      </w:r>
      <w:r w:rsidR="00883C47" w:rsidRPr="00883C47">
        <w:t xml:space="preserve">, </w:t>
      </w:r>
      <w:r w:rsidRPr="00883C47">
        <w:t>Topic Content: Factors That Affect Climate</w:t>
      </w:r>
    </w:p>
    <w:p w:rsidR="005035E2" w:rsidRPr="003A0997" w:rsidRDefault="003A0997" w:rsidP="00C371DE">
      <w:pPr>
        <w:pStyle w:val="Heading2"/>
      </w:pPr>
      <w:r>
        <w:t>Factors That Affect Climate</w:t>
      </w:r>
    </w:p>
    <w:p w:rsidR="007F0C5A" w:rsidRPr="003A0997" w:rsidRDefault="00343325" w:rsidP="00C371DE">
      <w:r w:rsidRPr="00343325">
        <w:t xml:space="preserve">Click </w:t>
      </w:r>
      <w:r>
        <w:t>next to begin.</w:t>
      </w:r>
    </w:p>
    <w:p w:rsidR="005035E2" w:rsidRPr="003A0997" w:rsidRDefault="005035E2" w:rsidP="00C371DE">
      <w:pPr>
        <w:pStyle w:val="Heading2"/>
      </w:pPr>
      <w:r>
        <w:t>Menu</w:t>
      </w:r>
    </w:p>
    <w:p w:rsidR="005035E2" w:rsidRPr="009C4296" w:rsidRDefault="005035E2" w:rsidP="00C371DE">
      <w:r>
        <w:t xml:space="preserve">There are </w:t>
      </w:r>
      <w:r w:rsidRPr="009C4296">
        <w:t xml:space="preserve">six main factors that </w:t>
      </w:r>
      <w:r>
        <w:t>can affect a location’s climate. Click each of the buttons to learn more.</w:t>
      </w:r>
    </w:p>
    <w:p w:rsidR="005035E2" w:rsidRPr="003A0997" w:rsidRDefault="003A0997" w:rsidP="00C371DE">
      <w:pPr>
        <w:pStyle w:val="Heading2"/>
      </w:pPr>
      <w:r>
        <w:t>Latitude</w:t>
      </w:r>
    </w:p>
    <w:p w:rsidR="005035E2" w:rsidRPr="00343325" w:rsidRDefault="005035E2" w:rsidP="00C371DE">
      <w:r w:rsidRPr="00343325">
        <w:t>Latitude is used to measure a location’s distance north or south of the equator. Lines of latitude are measured in degrees and circle the globe parallel to the equator. The equator h</w:t>
      </w:r>
      <w:r w:rsidR="00343325">
        <w:t>as a latitude of zero degrees, t</w:t>
      </w:r>
      <w:r w:rsidRPr="00343325">
        <w:t>he North Po</w:t>
      </w:r>
      <w:bookmarkStart w:id="0" w:name="_GoBack"/>
      <w:bookmarkEnd w:id="0"/>
      <w:r w:rsidRPr="00343325">
        <w:t xml:space="preserve">le has a latitude of </w:t>
      </w:r>
      <w:r w:rsidR="00EE61D0" w:rsidRPr="00343325">
        <w:t>ninety-degree</w:t>
      </w:r>
      <w:r w:rsidRPr="00343325">
        <w:t xml:space="preserve"> north, and the South Pole has a latitude of ninety degrees south. Places located near the equator tend to be warmer than places farther from the equator. This is because the equator receives direct sunlight all year long, whereas locations farther away from the equator receive less direct sunlight at particular times of the year. This change in direct sunlight is caused by the tilt of the Earth’s axis as it orbits the sun. Latitude is the most important variable in determining a place’s climate, because it impacts every location on Earth.</w:t>
      </w:r>
    </w:p>
    <w:p w:rsidR="005035E2" w:rsidRPr="003A0997" w:rsidRDefault="005035E2" w:rsidP="00C371DE">
      <w:pPr>
        <w:pStyle w:val="Heading2"/>
      </w:pPr>
      <w:r>
        <w:t>Proximity to Water</w:t>
      </w:r>
    </w:p>
    <w:p w:rsidR="005035E2" w:rsidRPr="009C4296" w:rsidRDefault="005035E2" w:rsidP="00C371DE">
      <w:r w:rsidRPr="00343325">
        <w:t>Large bodies of water, like oceans, seas, and large lakes, tend to moderate the local climate.  This means that places located near a large bod</w:t>
      </w:r>
      <w:r w:rsidR="00F877AA">
        <w:t>y of water generally have mild</w:t>
      </w:r>
      <w:r w:rsidRPr="00343325">
        <w:t xml:space="preserve"> temperatures, and experience less of a difference between high and low temperatures throughout the year. </w:t>
      </w:r>
      <w:r w:rsidR="00F877AA" w:rsidRPr="00343325">
        <w:t>Conversely, places located farther from a large body of water experience greater variations in temperature.</w:t>
      </w:r>
      <w:r w:rsidR="00F877AA">
        <w:t xml:space="preserve"> </w:t>
      </w:r>
      <w:r w:rsidRPr="00343325">
        <w:t xml:space="preserve">This occurs because water heats up and cools down more gradually than land, which helps keep the temperature of the air over a body of water more consistent. Take a look at the climate graphs for Catania, Sicily and Springfield, Missouri. </w:t>
      </w:r>
      <w:r w:rsidR="00343325">
        <w:t>Both of these cities are located at 37</w:t>
      </w:r>
      <w:r w:rsidR="00343325" w:rsidRPr="00137730">
        <w:rPr>
          <w:color w:val="222222"/>
          <w:shd w:val="clear" w:color="auto" w:fill="FFFFFF"/>
        </w:rPr>
        <w:t>°</w:t>
      </w:r>
      <w:r w:rsidR="00343325">
        <w:rPr>
          <w:color w:val="222222"/>
          <w:shd w:val="clear" w:color="auto" w:fill="FFFFFF"/>
        </w:rPr>
        <w:t xml:space="preserve"> North latitude; however, </w:t>
      </w:r>
      <w:r w:rsidR="00343325">
        <w:t xml:space="preserve">Catania is on an island in the Mediterranean </w:t>
      </w:r>
      <w:r w:rsidR="00343325" w:rsidRPr="009C4296">
        <w:t>Sea</w:t>
      </w:r>
      <w:r w:rsidR="00343325">
        <w:t>, while Springfield is not near any large</w:t>
      </w:r>
      <w:r w:rsidR="00343325">
        <w:rPr>
          <w:vertAlign w:val="subscript"/>
        </w:rPr>
        <w:softHyphen/>
      </w:r>
      <w:r w:rsidR="00343325">
        <w:t xml:space="preserve"> bodies of water.</w:t>
      </w:r>
      <w:r w:rsidR="00343325" w:rsidRPr="009C4296">
        <w:t xml:space="preserve"> </w:t>
      </w:r>
      <w:r w:rsidR="00343325">
        <w:t>Notice that the average temperatures in Catania have a narrower range than those in Springfield.</w:t>
      </w:r>
      <w:r w:rsidR="003A0997">
        <w:t xml:space="preserve"> </w:t>
      </w:r>
    </w:p>
    <w:p w:rsidR="005035E2" w:rsidRPr="003A0997" w:rsidRDefault="005035E2" w:rsidP="00C371DE">
      <w:pPr>
        <w:pStyle w:val="Heading2"/>
      </w:pPr>
      <w:r>
        <w:t>Elevation</w:t>
      </w:r>
    </w:p>
    <w:p w:rsidR="005035E2" w:rsidRPr="009C4296" w:rsidRDefault="005035E2" w:rsidP="00C371DE">
      <w:r w:rsidRPr="009C4296">
        <w:t xml:space="preserve">Elevation affects climate because air at higher elevations is less dense, and therefore holds less heat. As </w:t>
      </w:r>
      <w:r>
        <w:t xml:space="preserve">the </w:t>
      </w:r>
      <w:r w:rsidRPr="009C4296">
        <w:t xml:space="preserve">elevation increases, </w:t>
      </w:r>
      <w:r>
        <w:t>the t</w:t>
      </w:r>
      <w:r w:rsidRPr="009C4296">
        <w:t>emperature tends to decrease. For example, the top of a mountain is more likely to have a colder climate than the area at its base</w:t>
      </w:r>
      <w:r>
        <w:t>,</w:t>
      </w:r>
      <w:r w:rsidRPr="009C4296">
        <w:t xml:space="preserve"> as depic</w:t>
      </w:r>
      <w:r>
        <w:t>ted in this</w:t>
      </w:r>
      <w:r w:rsidRPr="009C4296">
        <w:t xml:space="preserve"> imag</w:t>
      </w:r>
      <w:r w:rsidR="003A0997">
        <w:t>e of Grand Teton National Park.</w:t>
      </w:r>
    </w:p>
    <w:p w:rsidR="005035E2" w:rsidRPr="003A0997" w:rsidRDefault="005035E2" w:rsidP="00C371DE">
      <w:pPr>
        <w:pStyle w:val="Heading2"/>
      </w:pPr>
      <w:r>
        <w:lastRenderedPageBreak/>
        <w:t>Wind Patterns</w:t>
      </w:r>
    </w:p>
    <w:p w:rsidR="005035E2" w:rsidRPr="009C4296" w:rsidRDefault="005035E2" w:rsidP="00C371DE">
      <w:r w:rsidRPr="009C4296">
        <w:t>Earth has a general wind pattern. Winds that originate from the equa</w:t>
      </w:r>
      <w:r>
        <w:t>torial region tend to be warm and moist, while</w:t>
      </w:r>
      <w:r w:rsidRPr="009C4296">
        <w:t xml:space="preserve"> </w:t>
      </w:r>
      <w:r w:rsidR="00343325">
        <w:t xml:space="preserve">winds that blow from the polar </w:t>
      </w:r>
      <w:r>
        <w:t>r</w:t>
      </w:r>
      <w:r w:rsidRPr="009C4296">
        <w:t xml:space="preserve">egions tend to be </w:t>
      </w:r>
      <w:r>
        <w:t>cool and dry</w:t>
      </w:r>
      <w:r w:rsidRPr="009C4296">
        <w:t xml:space="preserve">. A place’s location relative to these winds </w:t>
      </w:r>
      <w:r w:rsidR="003A0997">
        <w:t>can impact its climate pattern.</w:t>
      </w:r>
    </w:p>
    <w:p w:rsidR="005035E2" w:rsidRPr="003A0997" w:rsidRDefault="005035E2" w:rsidP="00C371DE">
      <w:pPr>
        <w:pStyle w:val="Heading2"/>
      </w:pPr>
      <w:r>
        <w:t>Ocean Currents</w:t>
      </w:r>
    </w:p>
    <w:p w:rsidR="005035E2" w:rsidRPr="009C4296" w:rsidRDefault="005035E2" w:rsidP="00C371DE">
      <w:r w:rsidRPr="009C4296">
        <w:t>Ocean currents are patte</w:t>
      </w:r>
      <w:r>
        <w:t>rns of warm or cold water that move</w:t>
      </w:r>
      <w:r w:rsidRPr="009C4296">
        <w:t xml:space="preserve"> through the ocean. A war</w:t>
      </w:r>
      <w:r>
        <w:t xml:space="preserve">m current </w:t>
      </w:r>
      <w:r w:rsidR="00343325">
        <w:t>can help moderate</w:t>
      </w:r>
      <w:r w:rsidRPr="009C4296">
        <w:t xml:space="preserve"> or even raise tempera</w:t>
      </w:r>
      <w:r>
        <w:t>tures along the coast, while a</w:t>
      </w:r>
      <w:r w:rsidRPr="009C4296">
        <w:t xml:space="preserve"> cold current can decrease coastal temperatures. For example, Iceland has a much warmer climate than one would expect for its latitude, because it lies in the path of the North Atlantic current, which brings warm water</w:t>
      </w:r>
      <w:r>
        <w:t xml:space="preserve"> </w:t>
      </w:r>
      <w:r w:rsidRPr="009C4296">
        <w:t>to the island fr</w:t>
      </w:r>
      <w:r w:rsidR="003A0997">
        <w:t>om areas closer to the equator.</w:t>
      </w:r>
    </w:p>
    <w:p w:rsidR="005035E2" w:rsidRPr="003A0997" w:rsidRDefault="005035E2" w:rsidP="00C371DE">
      <w:pPr>
        <w:pStyle w:val="Heading2"/>
      </w:pPr>
      <w:r>
        <w:t>Landforms</w:t>
      </w:r>
    </w:p>
    <w:p w:rsidR="005035E2" w:rsidRPr="009C4296" w:rsidRDefault="005035E2" w:rsidP="00883C47">
      <w:pPr>
        <w:rPr>
          <w:rFonts w:cs="Arial"/>
          <w:szCs w:val="20"/>
        </w:rPr>
      </w:pPr>
      <w:r w:rsidRPr="009C4296">
        <w:rPr>
          <w:rFonts w:cs="Arial"/>
          <w:szCs w:val="20"/>
        </w:rPr>
        <w:t>Landforms</w:t>
      </w:r>
      <w:r>
        <w:rPr>
          <w:rFonts w:cs="Arial"/>
          <w:szCs w:val="20"/>
        </w:rPr>
        <w:t>, especially mountains,</w:t>
      </w:r>
      <w:r w:rsidRPr="009C4296">
        <w:rPr>
          <w:rFonts w:cs="Arial"/>
          <w:szCs w:val="20"/>
        </w:rPr>
        <w:t xml:space="preserve"> </w:t>
      </w:r>
      <w:r>
        <w:rPr>
          <w:rFonts w:cs="Arial"/>
          <w:szCs w:val="20"/>
        </w:rPr>
        <w:t xml:space="preserve">are able to influence </w:t>
      </w:r>
      <w:r w:rsidRPr="009C4296">
        <w:rPr>
          <w:rFonts w:cs="Arial"/>
          <w:szCs w:val="20"/>
        </w:rPr>
        <w:t xml:space="preserve">the amount of precipitation a location receives. </w:t>
      </w:r>
      <w:r>
        <w:rPr>
          <w:rFonts w:cs="Arial"/>
          <w:szCs w:val="20"/>
        </w:rPr>
        <w:t>The “rain shadow effect” begins as</w:t>
      </w:r>
      <w:r w:rsidRPr="009C4296">
        <w:rPr>
          <w:rFonts w:cs="Arial"/>
          <w:szCs w:val="20"/>
        </w:rPr>
        <w:t xml:space="preserve"> warm, </w:t>
      </w:r>
      <w:r>
        <w:rPr>
          <w:rFonts w:cs="Arial"/>
          <w:szCs w:val="20"/>
        </w:rPr>
        <w:t>moist air blows in from the sea. When the air hits a mountain, it</w:t>
      </w:r>
      <w:r w:rsidRPr="009C4296">
        <w:rPr>
          <w:rFonts w:cs="Arial"/>
          <w:szCs w:val="20"/>
        </w:rPr>
        <w:t xml:space="preserve"> rises. As elevation i</w:t>
      </w:r>
      <w:r>
        <w:rPr>
          <w:rFonts w:cs="Arial"/>
          <w:szCs w:val="20"/>
        </w:rPr>
        <w:t xml:space="preserve">ncreases, temperature decreases, thus </w:t>
      </w:r>
      <w:r w:rsidRPr="009C4296">
        <w:rPr>
          <w:rFonts w:cs="Arial"/>
          <w:szCs w:val="20"/>
        </w:rPr>
        <w:t xml:space="preserve">the air cools as it rises up the mountain. </w:t>
      </w:r>
      <w:r>
        <w:rPr>
          <w:rFonts w:cs="Arial"/>
          <w:szCs w:val="20"/>
        </w:rPr>
        <w:t>As the</w:t>
      </w:r>
      <w:r w:rsidRPr="009C4296">
        <w:rPr>
          <w:rFonts w:cs="Arial"/>
          <w:szCs w:val="20"/>
        </w:rPr>
        <w:t xml:space="preserve"> air cools, it </w:t>
      </w:r>
      <w:r>
        <w:rPr>
          <w:rFonts w:cs="Arial"/>
          <w:szCs w:val="20"/>
        </w:rPr>
        <w:t>cannot hold as</w:t>
      </w:r>
      <w:r w:rsidRPr="009C4296">
        <w:rPr>
          <w:rFonts w:cs="Arial"/>
          <w:szCs w:val="20"/>
        </w:rPr>
        <w:t xml:space="preserve"> much moisture, so the moisture falls out of the air as </w:t>
      </w:r>
      <w:r>
        <w:rPr>
          <w:rFonts w:cs="Arial"/>
          <w:szCs w:val="20"/>
        </w:rPr>
        <w:t>rain or snow</w:t>
      </w:r>
      <w:r w:rsidRPr="009C4296">
        <w:rPr>
          <w:rFonts w:cs="Arial"/>
          <w:szCs w:val="20"/>
        </w:rPr>
        <w:t>. By the time the air crosses the peak of the mo</w:t>
      </w:r>
      <w:r>
        <w:rPr>
          <w:rFonts w:cs="Arial"/>
          <w:szCs w:val="20"/>
        </w:rPr>
        <w:t>untain, it has become very cool</w:t>
      </w:r>
      <w:r w:rsidRPr="009C4296">
        <w:rPr>
          <w:rFonts w:cs="Arial"/>
          <w:szCs w:val="20"/>
        </w:rPr>
        <w:t xml:space="preserve"> and has little moisture left. Therefore, the other side of the</w:t>
      </w:r>
      <w:r>
        <w:rPr>
          <w:rFonts w:cs="Arial"/>
          <w:szCs w:val="20"/>
        </w:rPr>
        <w:t xml:space="preserve"> mountain receives little rain. This is called th</w:t>
      </w:r>
      <w:r w:rsidRPr="009C4296">
        <w:rPr>
          <w:rFonts w:cs="Arial"/>
          <w:szCs w:val="20"/>
        </w:rPr>
        <w:t>e “rain shadow effect.” The side of the mountain that the wind comes from, called the windward side, gets more rain than the leeward side. Sometimes</w:t>
      </w:r>
      <w:r>
        <w:rPr>
          <w:rFonts w:cs="Arial"/>
          <w:szCs w:val="20"/>
        </w:rPr>
        <w:t xml:space="preserve"> the leeward side of a mountain receives</w:t>
      </w:r>
      <w:r w:rsidR="00F20EBB">
        <w:rPr>
          <w:rFonts w:cs="Arial"/>
          <w:szCs w:val="20"/>
        </w:rPr>
        <w:t xml:space="preserve"> so</w:t>
      </w:r>
      <w:r w:rsidRPr="009C4296">
        <w:rPr>
          <w:rFonts w:cs="Arial"/>
          <w:szCs w:val="20"/>
        </w:rPr>
        <w:t xml:space="preserve"> little rain </w:t>
      </w:r>
      <w:r>
        <w:rPr>
          <w:rFonts w:cs="Arial"/>
          <w:szCs w:val="20"/>
        </w:rPr>
        <w:t>that is has</w:t>
      </w:r>
      <w:r w:rsidRPr="009C4296">
        <w:rPr>
          <w:rFonts w:cs="Arial"/>
          <w:szCs w:val="20"/>
        </w:rPr>
        <w:t xml:space="preserve"> a rain shadow desert. </w:t>
      </w:r>
      <w:r>
        <w:rPr>
          <w:rFonts w:cs="Arial"/>
          <w:szCs w:val="20"/>
        </w:rPr>
        <w:t>The rain shadow effect can be observed in the Rocky Mountains, which span western North America.</w:t>
      </w:r>
      <w:r w:rsidRPr="009C4296">
        <w:rPr>
          <w:rFonts w:cs="Arial"/>
          <w:szCs w:val="20"/>
        </w:rPr>
        <w:t xml:space="preserve"> </w:t>
      </w:r>
      <w:r>
        <w:rPr>
          <w:rFonts w:cs="Arial"/>
          <w:szCs w:val="20"/>
        </w:rPr>
        <w:t>Due to the mountainous terrain, the northern part of the Rocky Mountains receive</w:t>
      </w:r>
      <w:r w:rsidR="00F20EBB">
        <w:rPr>
          <w:rFonts w:cs="Arial"/>
          <w:szCs w:val="20"/>
        </w:rPr>
        <w:t>s</w:t>
      </w:r>
      <w:r>
        <w:rPr>
          <w:rFonts w:cs="Arial"/>
          <w:szCs w:val="20"/>
        </w:rPr>
        <w:t xml:space="preserve"> almost three times as much precipitation as the southern part, which is drier, particularly in the rain shadow.</w:t>
      </w:r>
    </w:p>
    <w:p w:rsidR="003E1078" w:rsidRPr="005035E2" w:rsidRDefault="003E1078" w:rsidP="00883C47"/>
    <w:sectPr w:rsidR="003E1078" w:rsidRPr="005035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26A" w:rsidRDefault="00CC526A" w:rsidP="001B27AF">
      <w:r>
        <w:separator/>
      </w:r>
    </w:p>
  </w:endnote>
  <w:endnote w:type="continuationSeparator" w:id="0">
    <w:p w:rsidR="00CC526A" w:rsidRDefault="00CC526A" w:rsidP="001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E2" w:rsidRPr="00E875DC" w:rsidRDefault="00182AD2" w:rsidP="001B27AF">
    <w:pPr>
      <w:pStyle w:val="Footer"/>
      <w:jc w:val="right"/>
      <w:rPr>
        <w:rFonts w:cs="Arial"/>
        <w:szCs w:val="20"/>
      </w:rPr>
    </w:pPr>
    <w:r>
      <w:rPr>
        <w:noProof/>
      </w:rPr>
      <w:drawing>
        <wp:anchor distT="0" distB="0" distL="114300" distR="114300" simplePos="0" relativeHeight="251657728" behindDoc="1" locked="0" layoutInCell="1" allowOverlap="1">
          <wp:simplePos x="0" y="0"/>
          <wp:positionH relativeFrom="column">
            <wp:posOffset>-524510</wp:posOffset>
          </wp:positionH>
          <wp:positionV relativeFrom="paragraph">
            <wp:posOffset>-229870</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E2" w:rsidRPr="00E875DC">
      <w:rPr>
        <w:rFonts w:cs="Arial"/>
        <w:szCs w:val="20"/>
      </w:rPr>
      <w:fldChar w:fldCharType="begin"/>
    </w:r>
    <w:r w:rsidR="005035E2" w:rsidRPr="00E875DC">
      <w:rPr>
        <w:rFonts w:cs="Arial"/>
        <w:szCs w:val="20"/>
      </w:rPr>
      <w:instrText xml:space="preserve"> PAGE   \* MERGEFORMAT </w:instrText>
    </w:r>
    <w:r w:rsidR="005035E2" w:rsidRPr="00E875DC">
      <w:rPr>
        <w:rFonts w:cs="Arial"/>
        <w:szCs w:val="20"/>
      </w:rPr>
      <w:fldChar w:fldCharType="separate"/>
    </w:r>
    <w:r w:rsidR="00B368C5">
      <w:rPr>
        <w:rFonts w:cs="Arial"/>
        <w:noProof/>
        <w:szCs w:val="20"/>
      </w:rPr>
      <w:t>1</w:t>
    </w:r>
    <w:r w:rsidR="005035E2" w:rsidRPr="00E875DC">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26A" w:rsidRDefault="00CC526A" w:rsidP="001B27AF">
      <w:r>
        <w:separator/>
      </w:r>
    </w:p>
  </w:footnote>
  <w:footnote w:type="continuationSeparator" w:id="0">
    <w:p w:rsidR="00CC526A" w:rsidRDefault="00CC526A" w:rsidP="001B2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5"/>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42BD"/>
    <w:rsid w:val="00025DAE"/>
    <w:rsid w:val="00030268"/>
    <w:rsid w:val="00031591"/>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1550"/>
    <w:rsid w:val="000B70CB"/>
    <w:rsid w:val="000C2B13"/>
    <w:rsid w:val="000C3397"/>
    <w:rsid w:val="000C4AED"/>
    <w:rsid w:val="000C7ACF"/>
    <w:rsid w:val="000C7C06"/>
    <w:rsid w:val="000D49C2"/>
    <w:rsid w:val="000D7031"/>
    <w:rsid w:val="000E2B3D"/>
    <w:rsid w:val="000E6193"/>
    <w:rsid w:val="0010109B"/>
    <w:rsid w:val="0010362E"/>
    <w:rsid w:val="00117759"/>
    <w:rsid w:val="001210B5"/>
    <w:rsid w:val="00122A40"/>
    <w:rsid w:val="001374E5"/>
    <w:rsid w:val="0014328A"/>
    <w:rsid w:val="00144AFA"/>
    <w:rsid w:val="00147D8A"/>
    <w:rsid w:val="00154EB9"/>
    <w:rsid w:val="00155D61"/>
    <w:rsid w:val="00156B20"/>
    <w:rsid w:val="0016246E"/>
    <w:rsid w:val="00170019"/>
    <w:rsid w:val="00174BF9"/>
    <w:rsid w:val="001769F1"/>
    <w:rsid w:val="001826F4"/>
    <w:rsid w:val="00182AD2"/>
    <w:rsid w:val="001869FE"/>
    <w:rsid w:val="00191703"/>
    <w:rsid w:val="001A1E05"/>
    <w:rsid w:val="001A38C3"/>
    <w:rsid w:val="001A6562"/>
    <w:rsid w:val="001B1990"/>
    <w:rsid w:val="001B21FD"/>
    <w:rsid w:val="001B27AF"/>
    <w:rsid w:val="001B597E"/>
    <w:rsid w:val="001B5A25"/>
    <w:rsid w:val="001C1FDE"/>
    <w:rsid w:val="001C7165"/>
    <w:rsid w:val="001D4C95"/>
    <w:rsid w:val="001E3208"/>
    <w:rsid w:val="001E4C62"/>
    <w:rsid w:val="001E4FBA"/>
    <w:rsid w:val="001E6A36"/>
    <w:rsid w:val="001F10FB"/>
    <w:rsid w:val="001F2A23"/>
    <w:rsid w:val="001F2F3A"/>
    <w:rsid w:val="001F4122"/>
    <w:rsid w:val="001F76C7"/>
    <w:rsid w:val="00200326"/>
    <w:rsid w:val="002012DB"/>
    <w:rsid w:val="00202697"/>
    <w:rsid w:val="002034BF"/>
    <w:rsid w:val="002108FB"/>
    <w:rsid w:val="0021258F"/>
    <w:rsid w:val="00221C19"/>
    <w:rsid w:val="00230DEC"/>
    <w:rsid w:val="002401C7"/>
    <w:rsid w:val="00241765"/>
    <w:rsid w:val="00246528"/>
    <w:rsid w:val="002478CB"/>
    <w:rsid w:val="002545EB"/>
    <w:rsid w:val="00256C60"/>
    <w:rsid w:val="00263FA0"/>
    <w:rsid w:val="00266567"/>
    <w:rsid w:val="00266A3F"/>
    <w:rsid w:val="002678C2"/>
    <w:rsid w:val="002708CB"/>
    <w:rsid w:val="00272C1E"/>
    <w:rsid w:val="00273EDD"/>
    <w:rsid w:val="002761E6"/>
    <w:rsid w:val="00276BD6"/>
    <w:rsid w:val="00277851"/>
    <w:rsid w:val="00284F66"/>
    <w:rsid w:val="00293F23"/>
    <w:rsid w:val="00295F2F"/>
    <w:rsid w:val="002B1AE8"/>
    <w:rsid w:val="002C350A"/>
    <w:rsid w:val="002C4C41"/>
    <w:rsid w:val="002D340D"/>
    <w:rsid w:val="002D3492"/>
    <w:rsid w:val="002D41DC"/>
    <w:rsid w:val="002D5253"/>
    <w:rsid w:val="002E232F"/>
    <w:rsid w:val="002E2E41"/>
    <w:rsid w:val="002E476A"/>
    <w:rsid w:val="002E557F"/>
    <w:rsid w:val="002F0FC5"/>
    <w:rsid w:val="002F67F3"/>
    <w:rsid w:val="0030072B"/>
    <w:rsid w:val="003022D2"/>
    <w:rsid w:val="00304D2C"/>
    <w:rsid w:val="00306492"/>
    <w:rsid w:val="00306D58"/>
    <w:rsid w:val="003106F1"/>
    <w:rsid w:val="00311E6B"/>
    <w:rsid w:val="00316CFC"/>
    <w:rsid w:val="00321936"/>
    <w:rsid w:val="00321F2A"/>
    <w:rsid w:val="0032300E"/>
    <w:rsid w:val="00323CEB"/>
    <w:rsid w:val="00327DB5"/>
    <w:rsid w:val="0033599C"/>
    <w:rsid w:val="0034047B"/>
    <w:rsid w:val="00340B76"/>
    <w:rsid w:val="00342E4D"/>
    <w:rsid w:val="00343325"/>
    <w:rsid w:val="00355259"/>
    <w:rsid w:val="00366E71"/>
    <w:rsid w:val="00372F1F"/>
    <w:rsid w:val="003765FC"/>
    <w:rsid w:val="0038084E"/>
    <w:rsid w:val="00384AFD"/>
    <w:rsid w:val="0039021D"/>
    <w:rsid w:val="00390E85"/>
    <w:rsid w:val="00392510"/>
    <w:rsid w:val="003942E2"/>
    <w:rsid w:val="003A0997"/>
    <w:rsid w:val="003A10B6"/>
    <w:rsid w:val="003C20EB"/>
    <w:rsid w:val="003C3859"/>
    <w:rsid w:val="003C421E"/>
    <w:rsid w:val="003D2285"/>
    <w:rsid w:val="003D5239"/>
    <w:rsid w:val="003E1078"/>
    <w:rsid w:val="003F1441"/>
    <w:rsid w:val="003F4A56"/>
    <w:rsid w:val="003F5961"/>
    <w:rsid w:val="0040518E"/>
    <w:rsid w:val="00407D57"/>
    <w:rsid w:val="00415673"/>
    <w:rsid w:val="00417673"/>
    <w:rsid w:val="004178E2"/>
    <w:rsid w:val="00421349"/>
    <w:rsid w:val="004233FC"/>
    <w:rsid w:val="0042468E"/>
    <w:rsid w:val="0043232F"/>
    <w:rsid w:val="00442ECA"/>
    <w:rsid w:val="00443957"/>
    <w:rsid w:val="00445391"/>
    <w:rsid w:val="00454FA6"/>
    <w:rsid w:val="00455E0E"/>
    <w:rsid w:val="004576C2"/>
    <w:rsid w:val="00467A1F"/>
    <w:rsid w:val="00471628"/>
    <w:rsid w:val="00473059"/>
    <w:rsid w:val="004764B4"/>
    <w:rsid w:val="00482F01"/>
    <w:rsid w:val="00485ED0"/>
    <w:rsid w:val="00487542"/>
    <w:rsid w:val="00496175"/>
    <w:rsid w:val="004967CD"/>
    <w:rsid w:val="00496F21"/>
    <w:rsid w:val="004A66E2"/>
    <w:rsid w:val="004B4A2B"/>
    <w:rsid w:val="004B4CE9"/>
    <w:rsid w:val="004C210F"/>
    <w:rsid w:val="004C23FD"/>
    <w:rsid w:val="004C2BA2"/>
    <w:rsid w:val="004C356F"/>
    <w:rsid w:val="004C3BC3"/>
    <w:rsid w:val="004E25A7"/>
    <w:rsid w:val="004E2B52"/>
    <w:rsid w:val="004E4EE9"/>
    <w:rsid w:val="004E5AE4"/>
    <w:rsid w:val="004E7F2F"/>
    <w:rsid w:val="004F1FB2"/>
    <w:rsid w:val="004F30B9"/>
    <w:rsid w:val="004F6B3D"/>
    <w:rsid w:val="005035E2"/>
    <w:rsid w:val="005058B3"/>
    <w:rsid w:val="00505FC9"/>
    <w:rsid w:val="00506FEC"/>
    <w:rsid w:val="00524A52"/>
    <w:rsid w:val="00546D01"/>
    <w:rsid w:val="005508AC"/>
    <w:rsid w:val="00551AE3"/>
    <w:rsid w:val="00551F3B"/>
    <w:rsid w:val="005526B0"/>
    <w:rsid w:val="00553136"/>
    <w:rsid w:val="00564229"/>
    <w:rsid w:val="00567874"/>
    <w:rsid w:val="005749AF"/>
    <w:rsid w:val="00585986"/>
    <w:rsid w:val="00587576"/>
    <w:rsid w:val="005878C5"/>
    <w:rsid w:val="005879E7"/>
    <w:rsid w:val="00591318"/>
    <w:rsid w:val="005A13C0"/>
    <w:rsid w:val="005A3B79"/>
    <w:rsid w:val="005B1FC6"/>
    <w:rsid w:val="005B5018"/>
    <w:rsid w:val="005C1D7B"/>
    <w:rsid w:val="005C4655"/>
    <w:rsid w:val="005D3CA3"/>
    <w:rsid w:val="005D439C"/>
    <w:rsid w:val="005D7297"/>
    <w:rsid w:val="005E2B42"/>
    <w:rsid w:val="005E7935"/>
    <w:rsid w:val="005F1159"/>
    <w:rsid w:val="005F2669"/>
    <w:rsid w:val="005F3012"/>
    <w:rsid w:val="005F3206"/>
    <w:rsid w:val="005F6E9F"/>
    <w:rsid w:val="00612047"/>
    <w:rsid w:val="006155BE"/>
    <w:rsid w:val="0062108E"/>
    <w:rsid w:val="00622EFD"/>
    <w:rsid w:val="00623816"/>
    <w:rsid w:val="00627DF1"/>
    <w:rsid w:val="00631756"/>
    <w:rsid w:val="00634D39"/>
    <w:rsid w:val="00653378"/>
    <w:rsid w:val="00654058"/>
    <w:rsid w:val="00654EF7"/>
    <w:rsid w:val="00662E14"/>
    <w:rsid w:val="006646CB"/>
    <w:rsid w:val="00674735"/>
    <w:rsid w:val="00674E55"/>
    <w:rsid w:val="00675CB7"/>
    <w:rsid w:val="00682F2E"/>
    <w:rsid w:val="00683B9E"/>
    <w:rsid w:val="00684C54"/>
    <w:rsid w:val="00684CA4"/>
    <w:rsid w:val="0068602A"/>
    <w:rsid w:val="0068632F"/>
    <w:rsid w:val="00686662"/>
    <w:rsid w:val="00697C28"/>
    <w:rsid w:val="006B5F46"/>
    <w:rsid w:val="006B721D"/>
    <w:rsid w:val="006C1734"/>
    <w:rsid w:val="006C2063"/>
    <w:rsid w:val="006C22CA"/>
    <w:rsid w:val="006C3DC7"/>
    <w:rsid w:val="006D19A5"/>
    <w:rsid w:val="006D45E0"/>
    <w:rsid w:val="006E1883"/>
    <w:rsid w:val="006E4DB4"/>
    <w:rsid w:val="006E5D6F"/>
    <w:rsid w:val="006E6B3A"/>
    <w:rsid w:val="006F629B"/>
    <w:rsid w:val="007004F6"/>
    <w:rsid w:val="00700C02"/>
    <w:rsid w:val="007018D7"/>
    <w:rsid w:val="00706390"/>
    <w:rsid w:val="00711924"/>
    <w:rsid w:val="00711BE1"/>
    <w:rsid w:val="00724B71"/>
    <w:rsid w:val="007358C7"/>
    <w:rsid w:val="00737E39"/>
    <w:rsid w:val="00745D46"/>
    <w:rsid w:val="00750794"/>
    <w:rsid w:val="00752695"/>
    <w:rsid w:val="00752A89"/>
    <w:rsid w:val="00753272"/>
    <w:rsid w:val="00755F39"/>
    <w:rsid w:val="00760012"/>
    <w:rsid w:val="00760F54"/>
    <w:rsid w:val="007615D4"/>
    <w:rsid w:val="007625C8"/>
    <w:rsid w:val="007639B9"/>
    <w:rsid w:val="007835E1"/>
    <w:rsid w:val="0079416D"/>
    <w:rsid w:val="00795FA3"/>
    <w:rsid w:val="007977C2"/>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E2A2B"/>
    <w:rsid w:val="007F088F"/>
    <w:rsid w:val="007F0C5A"/>
    <w:rsid w:val="00800D84"/>
    <w:rsid w:val="00814633"/>
    <w:rsid w:val="00815B36"/>
    <w:rsid w:val="00815D4A"/>
    <w:rsid w:val="008168CD"/>
    <w:rsid w:val="008238CA"/>
    <w:rsid w:val="00824A8C"/>
    <w:rsid w:val="008262C1"/>
    <w:rsid w:val="00832B92"/>
    <w:rsid w:val="00833C1B"/>
    <w:rsid w:val="00834DE7"/>
    <w:rsid w:val="008411C7"/>
    <w:rsid w:val="0084208E"/>
    <w:rsid w:val="00844609"/>
    <w:rsid w:val="00851930"/>
    <w:rsid w:val="00852415"/>
    <w:rsid w:val="00853090"/>
    <w:rsid w:val="00855412"/>
    <w:rsid w:val="0086357A"/>
    <w:rsid w:val="008640EF"/>
    <w:rsid w:val="00864FCB"/>
    <w:rsid w:val="008729FA"/>
    <w:rsid w:val="00872BC0"/>
    <w:rsid w:val="008756BA"/>
    <w:rsid w:val="00875CC9"/>
    <w:rsid w:val="00876D5D"/>
    <w:rsid w:val="00877978"/>
    <w:rsid w:val="008810D7"/>
    <w:rsid w:val="00881A4A"/>
    <w:rsid w:val="00883C47"/>
    <w:rsid w:val="00884E64"/>
    <w:rsid w:val="008950BD"/>
    <w:rsid w:val="008A5E44"/>
    <w:rsid w:val="008B5C49"/>
    <w:rsid w:val="008B6071"/>
    <w:rsid w:val="008C10A6"/>
    <w:rsid w:val="008C53D8"/>
    <w:rsid w:val="008C5763"/>
    <w:rsid w:val="008D3FC1"/>
    <w:rsid w:val="008F65F6"/>
    <w:rsid w:val="0090396D"/>
    <w:rsid w:val="00907C24"/>
    <w:rsid w:val="00916981"/>
    <w:rsid w:val="00927F75"/>
    <w:rsid w:val="00934DC5"/>
    <w:rsid w:val="00945CE6"/>
    <w:rsid w:val="009473E2"/>
    <w:rsid w:val="00950AE7"/>
    <w:rsid w:val="009517B0"/>
    <w:rsid w:val="00957727"/>
    <w:rsid w:val="00957B6C"/>
    <w:rsid w:val="00974C3E"/>
    <w:rsid w:val="00981A5A"/>
    <w:rsid w:val="00983512"/>
    <w:rsid w:val="00987139"/>
    <w:rsid w:val="00991390"/>
    <w:rsid w:val="00997C40"/>
    <w:rsid w:val="009A0B87"/>
    <w:rsid w:val="009A5E8B"/>
    <w:rsid w:val="009B3F2E"/>
    <w:rsid w:val="009B5723"/>
    <w:rsid w:val="009B718A"/>
    <w:rsid w:val="009C3563"/>
    <w:rsid w:val="009C65DE"/>
    <w:rsid w:val="009C766D"/>
    <w:rsid w:val="009D6B6E"/>
    <w:rsid w:val="009D6F0C"/>
    <w:rsid w:val="009D7138"/>
    <w:rsid w:val="009E5066"/>
    <w:rsid w:val="009E6C86"/>
    <w:rsid w:val="009F28C3"/>
    <w:rsid w:val="009F33F3"/>
    <w:rsid w:val="00A0470E"/>
    <w:rsid w:val="00A05F03"/>
    <w:rsid w:val="00A13448"/>
    <w:rsid w:val="00A14779"/>
    <w:rsid w:val="00A15D98"/>
    <w:rsid w:val="00A16740"/>
    <w:rsid w:val="00A21C2C"/>
    <w:rsid w:val="00A23873"/>
    <w:rsid w:val="00A24F33"/>
    <w:rsid w:val="00A25D46"/>
    <w:rsid w:val="00A338E3"/>
    <w:rsid w:val="00A358CA"/>
    <w:rsid w:val="00A40F9D"/>
    <w:rsid w:val="00A41DAE"/>
    <w:rsid w:val="00A45745"/>
    <w:rsid w:val="00A46086"/>
    <w:rsid w:val="00A47022"/>
    <w:rsid w:val="00A5498B"/>
    <w:rsid w:val="00A56A90"/>
    <w:rsid w:val="00A60115"/>
    <w:rsid w:val="00A6173E"/>
    <w:rsid w:val="00A626E8"/>
    <w:rsid w:val="00A62CB2"/>
    <w:rsid w:val="00A71135"/>
    <w:rsid w:val="00A71FE0"/>
    <w:rsid w:val="00A721C9"/>
    <w:rsid w:val="00A729C5"/>
    <w:rsid w:val="00A744D9"/>
    <w:rsid w:val="00A85332"/>
    <w:rsid w:val="00A90C2B"/>
    <w:rsid w:val="00A9555C"/>
    <w:rsid w:val="00A97A17"/>
    <w:rsid w:val="00AA13C5"/>
    <w:rsid w:val="00AA62AA"/>
    <w:rsid w:val="00AA6D9F"/>
    <w:rsid w:val="00AB6E2C"/>
    <w:rsid w:val="00AC32F4"/>
    <w:rsid w:val="00AC7806"/>
    <w:rsid w:val="00AD1420"/>
    <w:rsid w:val="00AD419F"/>
    <w:rsid w:val="00AE186B"/>
    <w:rsid w:val="00AE3DA3"/>
    <w:rsid w:val="00AE4BA0"/>
    <w:rsid w:val="00AE7BBD"/>
    <w:rsid w:val="00AE7E52"/>
    <w:rsid w:val="00AF2960"/>
    <w:rsid w:val="00AF686E"/>
    <w:rsid w:val="00B02A71"/>
    <w:rsid w:val="00B0753A"/>
    <w:rsid w:val="00B11084"/>
    <w:rsid w:val="00B11F17"/>
    <w:rsid w:val="00B15B2F"/>
    <w:rsid w:val="00B20E7D"/>
    <w:rsid w:val="00B34B17"/>
    <w:rsid w:val="00B368C5"/>
    <w:rsid w:val="00B41330"/>
    <w:rsid w:val="00B42AFB"/>
    <w:rsid w:val="00B42B86"/>
    <w:rsid w:val="00B4357E"/>
    <w:rsid w:val="00B45CE8"/>
    <w:rsid w:val="00B57491"/>
    <w:rsid w:val="00B61B62"/>
    <w:rsid w:val="00B62B46"/>
    <w:rsid w:val="00B6441D"/>
    <w:rsid w:val="00B67EC8"/>
    <w:rsid w:val="00B71844"/>
    <w:rsid w:val="00B72B44"/>
    <w:rsid w:val="00B7343F"/>
    <w:rsid w:val="00B74072"/>
    <w:rsid w:val="00B741F0"/>
    <w:rsid w:val="00B830CA"/>
    <w:rsid w:val="00B8458A"/>
    <w:rsid w:val="00B87FEF"/>
    <w:rsid w:val="00B91F3C"/>
    <w:rsid w:val="00B92A7F"/>
    <w:rsid w:val="00B9364D"/>
    <w:rsid w:val="00B93F3B"/>
    <w:rsid w:val="00B94525"/>
    <w:rsid w:val="00B946FF"/>
    <w:rsid w:val="00B97AA1"/>
    <w:rsid w:val="00BA21A0"/>
    <w:rsid w:val="00BA2AF4"/>
    <w:rsid w:val="00BA48D5"/>
    <w:rsid w:val="00BB57FC"/>
    <w:rsid w:val="00BC3D1F"/>
    <w:rsid w:val="00BD054C"/>
    <w:rsid w:val="00BD30A5"/>
    <w:rsid w:val="00BD37B9"/>
    <w:rsid w:val="00BD45DE"/>
    <w:rsid w:val="00BE5685"/>
    <w:rsid w:val="00BE5AC3"/>
    <w:rsid w:val="00BE76BA"/>
    <w:rsid w:val="00BF7D60"/>
    <w:rsid w:val="00C01E58"/>
    <w:rsid w:val="00C05760"/>
    <w:rsid w:val="00C05F76"/>
    <w:rsid w:val="00C22448"/>
    <w:rsid w:val="00C23396"/>
    <w:rsid w:val="00C27CBE"/>
    <w:rsid w:val="00C30315"/>
    <w:rsid w:val="00C34982"/>
    <w:rsid w:val="00C371DE"/>
    <w:rsid w:val="00C42823"/>
    <w:rsid w:val="00C46B1C"/>
    <w:rsid w:val="00C47790"/>
    <w:rsid w:val="00C5006E"/>
    <w:rsid w:val="00C55135"/>
    <w:rsid w:val="00C70327"/>
    <w:rsid w:val="00C7057B"/>
    <w:rsid w:val="00C72DA3"/>
    <w:rsid w:val="00C74608"/>
    <w:rsid w:val="00C8289F"/>
    <w:rsid w:val="00C82E60"/>
    <w:rsid w:val="00C85EF2"/>
    <w:rsid w:val="00C86D3B"/>
    <w:rsid w:val="00C8754C"/>
    <w:rsid w:val="00C91537"/>
    <w:rsid w:val="00C9621A"/>
    <w:rsid w:val="00CA36E6"/>
    <w:rsid w:val="00CA5E41"/>
    <w:rsid w:val="00CB40B5"/>
    <w:rsid w:val="00CC526A"/>
    <w:rsid w:val="00CC734E"/>
    <w:rsid w:val="00CC74AE"/>
    <w:rsid w:val="00CD56B9"/>
    <w:rsid w:val="00CD7CA4"/>
    <w:rsid w:val="00CE1263"/>
    <w:rsid w:val="00CE7D8F"/>
    <w:rsid w:val="00CF3552"/>
    <w:rsid w:val="00CF617E"/>
    <w:rsid w:val="00D05EAA"/>
    <w:rsid w:val="00D16011"/>
    <w:rsid w:val="00D17B9F"/>
    <w:rsid w:val="00D207C8"/>
    <w:rsid w:val="00D21BBC"/>
    <w:rsid w:val="00D22C92"/>
    <w:rsid w:val="00D25E4D"/>
    <w:rsid w:val="00D27558"/>
    <w:rsid w:val="00D376AF"/>
    <w:rsid w:val="00D430F5"/>
    <w:rsid w:val="00D502E7"/>
    <w:rsid w:val="00D50D19"/>
    <w:rsid w:val="00D614E5"/>
    <w:rsid w:val="00D61CF6"/>
    <w:rsid w:val="00D64BC9"/>
    <w:rsid w:val="00D66841"/>
    <w:rsid w:val="00D728F6"/>
    <w:rsid w:val="00D73690"/>
    <w:rsid w:val="00D7411E"/>
    <w:rsid w:val="00D7515A"/>
    <w:rsid w:val="00D75589"/>
    <w:rsid w:val="00D769FD"/>
    <w:rsid w:val="00D77661"/>
    <w:rsid w:val="00D80BFA"/>
    <w:rsid w:val="00D82643"/>
    <w:rsid w:val="00D84ED7"/>
    <w:rsid w:val="00D97D9A"/>
    <w:rsid w:val="00DA018C"/>
    <w:rsid w:val="00DA172A"/>
    <w:rsid w:val="00DA2757"/>
    <w:rsid w:val="00DB70FD"/>
    <w:rsid w:val="00DC48E9"/>
    <w:rsid w:val="00DC54BE"/>
    <w:rsid w:val="00DD3F35"/>
    <w:rsid w:val="00DD75F2"/>
    <w:rsid w:val="00DE107D"/>
    <w:rsid w:val="00DE430D"/>
    <w:rsid w:val="00DE453C"/>
    <w:rsid w:val="00DF41FE"/>
    <w:rsid w:val="00DF4A73"/>
    <w:rsid w:val="00DF4D8D"/>
    <w:rsid w:val="00DF684F"/>
    <w:rsid w:val="00DF71B9"/>
    <w:rsid w:val="00DF7DC1"/>
    <w:rsid w:val="00E0243C"/>
    <w:rsid w:val="00E05971"/>
    <w:rsid w:val="00E0646F"/>
    <w:rsid w:val="00E130E4"/>
    <w:rsid w:val="00E13487"/>
    <w:rsid w:val="00E2249F"/>
    <w:rsid w:val="00E25DA1"/>
    <w:rsid w:val="00E30BA6"/>
    <w:rsid w:val="00E36504"/>
    <w:rsid w:val="00E43221"/>
    <w:rsid w:val="00E449FB"/>
    <w:rsid w:val="00E46862"/>
    <w:rsid w:val="00E47663"/>
    <w:rsid w:val="00E504D1"/>
    <w:rsid w:val="00E57AF3"/>
    <w:rsid w:val="00E72515"/>
    <w:rsid w:val="00E72C1F"/>
    <w:rsid w:val="00E80CC1"/>
    <w:rsid w:val="00E83680"/>
    <w:rsid w:val="00E83E72"/>
    <w:rsid w:val="00E857DF"/>
    <w:rsid w:val="00E875DC"/>
    <w:rsid w:val="00E87B7E"/>
    <w:rsid w:val="00E90F4E"/>
    <w:rsid w:val="00EB1F4A"/>
    <w:rsid w:val="00EB24F4"/>
    <w:rsid w:val="00EC12CA"/>
    <w:rsid w:val="00ED142E"/>
    <w:rsid w:val="00ED3414"/>
    <w:rsid w:val="00ED7D64"/>
    <w:rsid w:val="00EE05C6"/>
    <w:rsid w:val="00EE3104"/>
    <w:rsid w:val="00EE61D0"/>
    <w:rsid w:val="00F025C3"/>
    <w:rsid w:val="00F05B5D"/>
    <w:rsid w:val="00F13C96"/>
    <w:rsid w:val="00F16C01"/>
    <w:rsid w:val="00F20EBB"/>
    <w:rsid w:val="00F316AF"/>
    <w:rsid w:val="00F33439"/>
    <w:rsid w:val="00F36907"/>
    <w:rsid w:val="00F5214A"/>
    <w:rsid w:val="00F57D90"/>
    <w:rsid w:val="00F60D96"/>
    <w:rsid w:val="00F62BD1"/>
    <w:rsid w:val="00F6677D"/>
    <w:rsid w:val="00F720AB"/>
    <w:rsid w:val="00F736FC"/>
    <w:rsid w:val="00F7646F"/>
    <w:rsid w:val="00F87702"/>
    <w:rsid w:val="00F877AA"/>
    <w:rsid w:val="00F93967"/>
    <w:rsid w:val="00FA16FA"/>
    <w:rsid w:val="00FA1784"/>
    <w:rsid w:val="00FA3B43"/>
    <w:rsid w:val="00FA3FA0"/>
    <w:rsid w:val="00FB37C6"/>
    <w:rsid w:val="00FB518B"/>
    <w:rsid w:val="00FB6F45"/>
    <w:rsid w:val="00FC4AB6"/>
    <w:rsid w:val="00FC7AC5"/>
    <w:rsid w:val="00FD6AAB"/>
    <w:rsid w:val="00FD6CD6"/>
    <w:rsid w:val="00FE1285"/>
    <w:rsid w:val="00FE5B83"/>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6FE282-712B-4DDB-B09E-7720EC29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C5"/>
    <w:pPr>
      <w:spacing w:after="160" w:line="276" w:lineRule="auto"/>
    </w:pPr>
    <w:rPr>
      <w:rFonts w:ascii="Arial" w:hAnsi="Arial"/>
      <w:color w:val="000000"/>
      <w:sz w:val="22"/>
      <w:szCs w:val="22"/>
    </w:rPr>
  </w:style>
  <w:style w:type="paragraph" w:styleId="Heading1">
    <w:name w:val="heading 1"/>
    <w:basedOn w:val="Normal"/>
    <w:next w:val="Normal"/>
    <w:link w:val="Heading1Char"/>
    <w:autoRedefine/>
    <w:uiPriority w:val="9"/>
    <w:qFormat/>
    <w:rsid w:val="00C371DE"/>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C371DE"/>
    <w:pPr>
      <w:keepNext/>
      <w:keepLines/>
      <w:outlineLvl w:val="1"/>
    </w:pPr>
    <w:rPr>
      <w:rFonts w:eastAsia="Times New Roman" w:cs="Arial"/>
      <w:b/>
      <w:sz w:val="24"/>
      <w:szCs w:val="20"/>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71DE"/>
    <w:rPr>
      <w:rFonts w:ascii="Arial" w:eastAsia="Times New Roman" w:hAnsi="Arial"/>
      <w:b/>
      <w:color w:val="000000"/>
      <w:sz w:val="28"/>
      <w:szCs w:val="32"/>
    </w:rPr>
  </w:style>
  <w:style w:type="character" w:customStyle="1" w:styleId="Heading2Char">
    <w:name w:val="Heading 2 Char"/>
    <w:link w:val="Heading2"/>
    <w:uiPriority w:val="9"/>
    <w:rsid w:val="00C371DE"/>
    <w:rPr>
      <w:rFonts w:ascii="Arial" w:eastAsia="Times New Roman" w:hAnsi="Arial" w:cs="Arial"/>
      <w:b/>
      <w:color w:val="000000"/>
      <w:sz w:val="24"/>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szCs w:val="20"/>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szCs w:val="20"/>
    </w:rPr>
  </w:style>
  <w:style w:type="character" w:customStyle="1" w:styleId="apple-converted-space">
    <w:name w:val="apple-converted-space"/>
    <w:rsid w:val="009E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73</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4</cp:revision>
  <dcterms:created xsi:type="dcterms:W3CDTF">2019-05-15T15:26:00Z</dcterms:created>
  <dcterms:modified xsi:type="dcterms:W3CDTF">2019-05-15T18:06:00Z</dcterms:modified>
</cp:coreProperties>
</file>