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31" w:rsidRPr="000A6382" w:rsidRDefault="00DF6231" w:rsidP="003E0BC0">
      <w:pPr>
        <w:pStyle w:val="Heading1"/>
        <w:spacing w:after="160" w:line="276" w:lineRule="auto"/>
        <w:contextualSpacing/>
      </w:pPr>
      <w:r w:rsidRPr="000A6382">
        <w:t>Module: Physical Geography</w:t>
      </w:r>
      <w:r w:rsidR="000A6382" w:rsidRPr="000A6382">
        <w:t xml:space="preserve">, </w:t>
      </w:r>
      <w:r w:rsidRPr="000A6382">
        <w:t xml:space="preserve">Topic Content: How Natural Forces Shape the Earth </w:t>
      </w:r>
    </w:p>
    <w:p w:rsidR="00BD2AC2" w:rsidRDefault="00BD2AC2" w:rsidP="003E0BC0">
      <w:pPr>
        <w:pStyle w:val="Heading2"/>
        <w:spacing w:after="160" w:line="276" w:lineRule="auto"/>
        <w:contextualSpacing/>
      </w:pPr>
      <w:r>
        <w:t>How</w:t>
      </w:r>
      <w:r w:rsidR="00DF6231">
        <w:t xml:space="preserve"> Natural Forces Shape the Earth</w:t>
      </w:r>
    </w:p>
    <w:p w:rsidR="00AE26C9" w:rsidRPr="00DF6231" w:rsidRDefault="000E16A2" w:rsidP="003E0BC0">
      <w:pPr>
        <w:spacing w:after="160" w:line="276" w:lineRule="auto"/>
        <w:contextualSpacing/>
        <w:rPr>
          <w:rFonts w:cs="Arial"/>
          <w:szCs w:val="20"/>
        </w:rPr>
      </w:pPr>
      <w:r w:rsidRPr="000E16A2">
        <w:rPr>
          <w:rFonts w:cs="Arial"/>
          <w:szCs w:val="20"/>
        </w:rPr>
        <w:t>Click next to begin.</w:t>
      </w:r>
    </w:p>
    <w:p w:rsidR="00AE26C9" w:rsidRPr="00DF6231" w:rsidRDefault="00DF6231" w:rsidP="003E0BC0">
      <w:pPr>
        <w:pStyle w:val="Heading2"/>
        <w:spacing w:after="160" w:line="276" w:lineRule="auto"/>
        <w:contextualSpacing/>
      </w:pPr>
      <w:r>
        <w:t>Menu</w:t>
      </w:r>
    </w:p>
    <w:p w:rsidR="00AE26C9" w:rsidRPr="00DF6231" w:rsidRDefault="002B4848" w:rsidP="003E0BC0">
      <w:pPr>
        <w:spacing w:after="160" w:line="276" w:lineRule="auto"/>
        <w:contextualSpacing/>
        <w:rPr>
          <w:rFonts w:cs="Arial"/>
          <w:szCs w:val="20"/>
        </w:rPr>
      </w:pPr>
      <w:r>
        <w:rPr>
          <w:rFonts w:cs="Arial"/>
          <w:szCs w:val="20"/>
        </w:rPr>
        <w:t>There are several n</w:t>
      </w:r>
      <w:r w:rsidR="00BD2AC2" w:rsidRPr="001D1D81">
        <w:rPr>
          <w:rFonts w:cs="Arial"/>
          <w:szCs w:val="20"/>
        </w:rPr>
        <w:t xml:space="preserve">aturally occurring forces </w:t>
      </w:r>
      <w:r>
        <w:rPr>
          <w:rFonts w:cs="Arial"/>
          <w:szCs w:val="20"/>
        </w:rPr>
        <w:t xml:space="preserve">that </w:t>
      </w:r>
      <w:r w:rsidR="00BD2AC2" w:rsidRPr="001D1D81">
        <w:rPr>
          <w:rFonts w:cs="Arial"/>
          <w:szCs w:val="20"/>
        </w:rPr>
        <w:t xml:space="preserve">continually </w:t>
      </w:r>
      <w:r>
        <w:rPr>
          <w:rFonts w:cs="Arial"/>
          <w:szCs w:val="20"/>
        </w:rPr>
        <w:t>shape</w:t>
      </w:r>
      <w:r w:rsidR="00BD2AC2" w:rsidRPr="001D1D81">
        <w:rPr>
          <w:rFonts w:cs="Arial"/>
          <w:szCs w:val="20"/>
        </w:rPr>
        <w:t xml:space="preserve"> the Earth’s surface. Click each image to learn more.</w:t>
      </w:r>
    </w:p>
    <w:p w:rsidR="00AE26C9" w:rsidRPr="00DF6231" w:rsidRDefault="00BD2AC2" w:rsidP="003E0BC0">
      <w:pPr>
        <w:pStyle w:val="Heading2"/>
        <w:spacing w:after="160" w:line="276" w:lineRule="auto"/>
        <w:contextualSpacing/>
      </w:pPr>
      <w:r w:rsidRPr="001D1D81">
        <w:t>Erosion</w:t>
      </w:r>
    </w:p>
    <w:p w:rsidR="002B4848" w:rsidRPr="00DF6231" w:rsidRDefault="00BD2AC2" w:rsidP="003E0BC0">
      <w:pPr>
        <w:spacing w:after="160" w:line="276" w:lineRule="auto"/>
        <w:contextualSpacing/>
        <w:rPr>
          <w:rFonts w:cs="Arial"/>
          <w:szCs w:val="20"/>
        </w:rPr>
      </w:pPr>
      <w:r w:rsidRPr="001D1D81">
        <w:rPr>
          <w:rFonts w:cs="Arial"/>
          <w:szCs w:val="20"/>
        </w:rPr>
        <w:t>Erosion is a term used to describe sand, soil, or rock being gradually worn away by forces like wind, water, or glaciers. Over time, these forces slowly break down landforms and transport the sediment to new locations. Erosion can actually create new landforms. For example, the Grand Canyon was created over millions of years by the Colorado River</w:t>
      </w:r>
      <w:r>
        <w:rPr>
          <w:rFonts w:cs="Arial"/>
          <w:szCs w:val="20"/>
        </w:rPr>
        <w:t xml:space="preserve"> and its tributaries</w:t>
      </w:r>
      <w:r w:rsidRPr="001D1D81">
        <w:rPr>
          <w:rFonts w:cs="Arial"/>
          <w:szCs w:val="20"/>
        </w:rPr>
        <w:t xml:space="preserve">, which eroded sand and soil </w:t>
      </w:r>
      <w:r>
        <w:rPr>
          <w:rFonts w:cs="Arial"/>
          <w:szCs w:val="20"/>
        </w:rPr>
        <w:t>as they</w:t>
      </w:r>
      <w:r w:rsidRPr="001D1D81">
        <w:rPr>
          <w:rFonts w:cs="Arial"/>
          <w:szCs w:val="20"/>
        </w:rPr>
        <w:t xml:space="preserve"> flowed thr</w:t>
      </w:r>
      <w:bookmarkStart w:id="0" w:name="_GoBack"/>
      <w:bookmarkEnd w:id="0"/>
      <w:r w:rsidRPr="001D1D81">
        <w:rPr>
          <w:rFonts w:cs="Arial"/>
          <w:szCs w:val="20"/>
        </w:rPr>
        <w:t>ough the area.</w:t>
      </w:r>
      <w:r w:rsidR="00DF6231">
        <w:rPr>
          <w:rFonts w:cs="Arial"/>
          <w:szCs w:val="20"/>
        </w:rPr>
        <w:t xml:space="preserve"> </w:t>
      </w:r>
    </w:p>
    <w:p w:rsidR="002B4848" w:rsidRPr="00DF6231" w:rsidRDefault="00BD2AC2" w:rsidP="003E0BC0">
      <w:pPr>
        <w:pStyle w:val="Heading2"/>
        <w:spacing w:after="160" w:line="276" w:lineRule="auto"/>
        <w:contextualSpacing/>
      </w:pPr>
      <w:r w:rsidRPr="001D1D81">
        <w:t>Deposition</w:t>
      </w:r>
    </w:p>
    <w:p w:rsidR="00BD2AC2" w:rsidRPr="003F1086" w:rsidRDefault="00BD2AC2" w:rsidP="003E0BC0">
      <w:pPr>
        <w:spacing w:after="160" w:line="276" w:lineRule="auto"/>
        <w:contextualSpacing/>
        <w:rPr>
          <w:rFonts w:cs="Arial"/>
          <w:szCs w:val="20"/>
        </w:rPr>
      </w:pPr>
      <w:r w:rsidRPr="001D1D81">
        <w:rPr>
          <w:rFonts w:cs="Arial"/>
          <w:szCs w:val="20"/>
        </w:rPr>
        <w:t xml:space="preserve">Deposition describes the process of sediment being added to a landform. The forces of erosion create sediment, which is transported to and deposited in a new location. For example, a river may erode soil from its banks, which creates sediment that is later deposited at the mouth of the river. This sediment builds up over time, resulting in a landform known as a delta. In the Nile </w:t>
      </w:r>
      <w:r w:rsidRPr="003F1086">
        <w:rPr>
          <w:rFonts w:cs="Arial"/>
          <w:szCs w:val="20"/>
        </w:rPr>
        <w:t xml:space="preserve">River Delta, the fertile, green area at the mouth of the river was created by the deposition of eroded material. </w:t>
      </w:r>
    </w:p>
    <w:p w:rsidR="002B4848" w:rsidRPr="00DF6231" w:rsidRDefault="00DF6231" w:rsidP="003E0BC0">
      <w:pPr>
        <w:pStyle w:val="Heading2"/>
        <w:spacing w:after="160" w:line="276" w:lineRule="auto"/>
        <w:contextualSpacing/>
      </w:pPr>
      <w:r>
        <w:t>Earthquakes</w:t>
      </w:r>
    </w:p>
    <w:p w:rsidR="00BD2AC2" w:rsidRPr="003F1086" w:rsidRDefault="00BD2AC2" w:rsidP="003E0BC0">
      <w:pPr>
        <w:spacing w:after="160" w:line="276" w:lineRule="auto"/>
        <w:contextualSpacing/>
        <w:rPr>
          <w:rFonts w:cs="Arial"/>
          <w:szCs w:val="20"/>
        </w:rPr>
      </w:pPr>
      <w:r w:rsidRPr="003F1086">
        <w:rPr>
          <w:rFonts w:cs="Arial"/>
          <w:szCs w:val="20"/>
        </w:rPr>
        <w:t>The Earth’s surface is comprised of several slow-moving tectonic plates. These plates are continually shifting, building up tension as the plate boundaries move against one another. This energy is released when the crust breaks along a fault</w:t>
      </w:r>
      <w:r w:rsidR="000E16A2">
        <w:rPr>
          <w:rFonts w:cs="Arial"/>
          <w:szCs w:val="20"/>
        </w:rPr>
        <w:t>,</w:t>
      </w:r>
      <w:r w:rsidRPr="003F1086">
        <w:rPr>
          <w:rFonts w:cs="Arial"/>
          <w:szCs w:val="20"/>
        </w:rPr>
        <w:t xml:space="preserve"> producing an earthquake. The resulting breakage produces a tremendous amount of energy in the form of seismic waves. These waves can cause ground rupture, landslides, avalanches, tsunamis, and flooding, all of which alter the landscape.</w:t>
      </w:r>
    </w:p>
    <w:p w:rsidR="00BD2AC2" w:rsidRPr="00DF6231" w:rsidRDefault="00DF6231" w:rsidP="003E0BC0">
      <w:pPr>
        <w:pStyle w:val="Heading2"/>
        <w:spacing w:after="160" w:line="276" w:lineRule="auto"/>
        <w:contextualSpacing/>
      </w:pPr>
      <w:r>
        <w:t>Flooding</w:t>
      </w:r>
    </w:p>
    <w:p w:rsidR="00BD2AC2" w:rsidRPr="001D1D81" w:rsidRDefault="00BD2AC2" w:rsidP="003E0BC0">
      <w:pPr>
        <w:spacing w:after="160" w:line="276" w:lineRule="auto"/>
        <w:contextualSpacing/>
        <w:rPr>
          <w:rFonts w:cs="Arial"/>
          <w:szCs w:val="20"/>
        </w:rPr>
      </w:pPr>
      <w:r w:rsidRPr="001D1D81">
        <w:rPr>
          <w:rFonts w:cs="Arial"/>
          <w:szCs w:val="20"/>
        </w:rPr>
        <w:t>Flooding occurs when an overflow of water covers land that is typically dry. Floods can naturally occur due to heavy or persistent rain, large ocean waves, or snow and ice melting. The sudden influx of water can amplify the effects of erosion and deposition by moving more sediment or larger pieces of sediment at once. Floods can also change the composition of cropland, harm native plant and animal species, and contaminate waterways.</w:t>
      </w:r>
    </w:p>
    <w:p w:rsidR="00BD2AC2" w:rsidRPr="00DF6231" w:rsidRDefault="00DF6231" w:rsidP="003E0BC0">
      <w:pPr>
        <w:pStyle w:val="Heading2"/>
        <w:spacing w:after="160" w:line="276" w:lineRule="auto"/>
        <w:contextualSpacing/>
      </w:pPr>
      <w:r>
        <w:t>Glaciers</w:t>
      </w:r>
    </w:p>
    <w:p w:rsidR="002B4848" w:rsidRPr="00DF6231" w:rsidRDefault="00BD2AC2" w:rsidP="003E0BC0">
      <w:pPr>
        <w:spacing w:after="160" w:line="276" w:lineRule="auto"/>
        <w:contextualSpacing/>
        <w:rPr>
          <w:rFonts w:cs="Arial"/>
          <w:szCs w:val="20"/>
        </w:rPr>
      </w:pPr>
      <w:r w:rsidRPr="001D1D81">
        <w:rPr>
          <w:rFonts w:cs="Arial"/>
          <w:szCs w:val="20"/>
        </w:rPr>
        <w:t>Glaciers can significantly impact landforms through soil deposition and erosion. During the last ice age, massive glaciers slowly advanced across North America, acting like giant bulldozers. Huge amounts of rock and soil were displaced and deposited when the climate warmed and the glaciers receded. This created landforms known as moraines. New York’s Long Island is an example of a moraine. Glaciers also cut deep basins into the ground, which filled with meltwater as the glaciers receded. This is how the North American Great Lakes were formed.</w:t>
      </w:r>
      <w:r w:rsidR="00DF6231">
        <w:rPr>
          <w:rFonts w:cs="Arial"/>
          <w:szCs w:val="20"/>
        </w:rPr>
        <w:t xml:space="preserve"> </w:t>
      </w:r>
    </w:p>
    <w:p w:rsidR="002B4848" w:rsidRPr="00DF6231" w:rsidRDefault="00BD2AC2" w:rsidP="003E0BC0">
      <w:pPr>
        <w:pStyle w:val="Heading2"/>
        <w:spacing w:after="160" w:line="276" w:lineRule="auto"/>
        <w:contextualSpacing/>
        <w:rPr>
          <w:color w:val="auto"/>
        </w:rPr>
      </w:pPr>
      <w:r w:rsidRPr="001D1D81">
        <w:lastRenderedPageBreak/>
        <w:t>Volcanoes</w:t>
      </w:r>
    </w:p>
    <w:p w:rsidR="003E1078" w:rsidRPr="00DF6231" w:rsidRDefault="00BD2AC2" w:rsidP="003E0BC0">
      <w:pPr>
        <w:spacing w:after="160" w:line="276" w:lineRule="auto"/>
        <w:contextualSpacing/>
        <w:rPr>
          <w:color w:val="auto"/>
        </w:rPr>
      </w:pPr>
      <w:r w:rsidRPr="00926B6D">
        <w:rPr>
          <w:rFonts w:cs="Arial"/>
          <w:color w:val="auto"/>
          <w:szCs w:val="20"/>
        </w:rPr>
        <w:t>A volcano is a</w:t>
      </w:r>
      <w:r w:rsidRPr="00926B6D">
        <w:rPr>
          <w:rFonts w:cs="Arial"/>
          <w:color w:val="auto"/>
          <w:szCs w:val="20"/>
          <w:shd w:val="clear" w:color="auto" w:fill="FFFFFF"/>
        </w:rPr>
        <w:t xml:space="preserve"> vent in the Earth’s crust</w:t>
      </w:r>
      <w:r w:rsidRPr="00926B6D">
        <w:rPr>
          <w:rFonts w:cs="Arial"/>
          <w:color w:val="auto"/>
          <w:szCs w:val="20"/>
        </w:rPr>
        <w:t>. Generally, people picture an exploding mountain with a crater on top; however, a volcano may be as simple as a rupture, or fissure, which emits volcanic material. A volcanic eruption emits lava, ash, rock, and gas. These eruptions can alter a landscape suddenly with a violent explosion, or slowly over time with a steady flow of lava. For example, when lava cools, nutrient-rich rocks are formed. When this volcanic rock is weathered, or broken down, it creates an extremely fertile soil t</w:t>
      </w:r>
      <w:r>
        <w:rPr>
          <w:rFonts w:cs="Arial"/>
          <w:color w:val="auto"/>
          <w:szCs w:val="20"/>
        </w:rPr>
        <w:t>hat allows vegetation to thrive.</w:t>
      </w:r>
    </w:p>
    <w:sectPr w:rsidR="003E1078" w:rsidRPr="00DF62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57" w:rsidRDefault="000D1657" w:rsidP="001B27AF">
      <w:r>
        <w:separator/>
      </w:r>
    </w:p>
  </w:endnote>
  <w:endnote w:type="continuationSeparator" w:id="0">
    <w:p w:rsidR="000D1657" w:rsidRDefault="000D1657"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02156F"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sidR="004D1A0F">
      <w:rPr>
        <w:rFonts w:cs="Arial"/>
        <w:noProof/>
        <w:szCs w:val="20"/>
      </w:rPr>
      <w:t>1</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57" w:rsidRDefault="000D1657" w:rsidP="001B27AF">
      <w:r>
        <w:separator/>
      </w:r>
    </w:p>
  </w:footnote>
  <w:footnote w:type="continuationSeparator" w:id="0">
    <w:p w:rsidR="000D1657" w:rsidRDefault="000D1657"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42BD"/>
    <w:rsid w:val="0002156F"/>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77400"/>
    <w:rsid w:val="00081982"/>
    <w:rsid w:val="00085794"/>
    <w:rsid w:val="00085F45"/>
    <w:rsid w:val="00091550"/>
    <w:rsid w:val="000A6382"/>
    <w:rsid w:val="000B70CB"/>
    <w:rsid w:val="000C2B13"/>
    <w:rsid w:val="000C3397"/>
    <w:rsid w:val="000C4AED"/>
    <w:rsid w:val="000C7ACF"/>
    <w:rsid w:val="000C7C06"/>
    <w:rsid w:val="000D1657"/>
    <w:rsid w:val="000D49C2"/>
    <w:rsid w:val="000D7031"/>
    <w:rsid w:val="000E16A2"/>
    <w:rsid w:val="000E2B3D"/>
    <w:rsid w:val="000E6193"/>
    <w:rsid w:val="0010109B"/>
    <w:rsid w:val="0010362E"/>
    <w:rsid w:val="00117759"/>
    <w:rsid w:val="001210B5"/>
    <w:rsid w:val="00122A40"/>
    <w:rsid w:val="001374E5"/>
    <w:rsid w:val="0014328A"/>
    <w:rsid w:val="00144AFA"/>
    <w:rsid w:val="00147D8A"/>
    <w:rsid w:val="00154EB9"/>
    <w:rsid w:val="00155D61"/>
    <w:rsid w:val="00156B20"/>
    <w:rsid w:val="0016246E"/>
    <w:rsid w:val="00170019"/>
    <w:rsid w:val="00174BF9"/>
    <w:rsid w:val="001769F1"/>
    <w:rsid w:val="001826F4"/>
    <w:rsid w:val="001869FE"/>
    <w:rsid w:val="00191703"/>
    <w:rsid w:val="001A1E05"/>
    <w:rsid w:val="001A38C3"/>
    <w:rsid w:val="001A6562"/>
    <w:rsid w:val="001B1990"/>
    <w:rsid w:val="001B21FD"/>
    <w:rsid w:val="001B27AF"/>
    <w:rsid w:val="001B597E"/>
    <w:rsid w:val="001B5A25"/>
    <w:rsid w:val="001C1FDE"/>
    <w:rsid w:val="001C7165"/>
    <w:rsid w:val="001D4C95"/>
    <w:rsid w:val="001E3208"/>
    <w:rsid w:val="001E4C62"/>
    <w:rsid w:val="001E4FBA"/>
    <w:rsid w:val="001E6A36"/>
    <w:rsid w:val="001F2A23"/>
    <w:rsid w:val="001F2F3A"/>
    <w:rsid w:val="001F4122"/>
    <w:rsid w:val="001F76C7"/>
    <w:rsid w:val="00200326"/>
    <w:rsid w:val="002012DB"/>
    <w:rsid w:val="00202697"/>
    <w:rsid w:val="002034BF"/>
    <w:rsid w:val="002108FB"/>
    <w:rsid w:val="0021258F"/>
    <w:rsid w:val="00221C19"/>
    <w:rsid w:val="00230DEC"/>
    <w:rsid w:val="002401C7"/>
    <w:rsid w:val="00241765"/>
    <w:rsid w:val="00246528"/>
    <w:rsid w:val="002478CB"/>
    <w:rsid w:val="002545EB"/>
    <w:rsid w:val="00256C60"/>
    <w:rsid w:val="00263FA0"/>
    <w:rsid w:val="00266567"/>
    <w:rsid w:val="00266A3F"/>
    <w:rsid w:val="002678C2"/>
    <w:rsid w:val="002708CB"/>
    <w:rsid w:val="00272C1E"/>
    <w:rsid w:val="00273EDD"/>
    <w:rsid w:val="002761E6"/>
    <w:rsid w:val="00276BD6"/>
    <w:rsid w:val="00277851"/>
    <w:rsid w:val="00284F66"/>
    <w:rsid w:val="00293F23"/>
    <w:rsid w:val="00295F2F"/>
    <w:rsid w:val="002B1AE8"/>
    <w:rsid w:val="002B4848"/>
    <w:rsid w:val="002C350A"/>
    <w:rsid w:val="002C4C41"/>
    <w:rsid w:val="002D340D"/>
    <w:rsid w:val="002D3492"/>
    <w:rsid w:val="002D41DC"/>
    <w:rsid w:val="002D5253"/>
    <w:rsid w:val="002E232F"/>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10B6"/>
    <w:rsid w:val="003C20EB"/>
    <w:rsid w:val="003C3859"/>
    <w:rsid w:val="003C421E"/>
    <w:rsid w:val="003D2285"/>
    <w:rsid w:val="003D5239"/>
    <w:rsid w:val="003E0BC0"/>
    <w:rsid w:val="003E1078"/>
    <w:rsid w:val="003F1441"/>
    <w:rsid w:val="003F4A56"/>
    <w:rsid w:val="003F5961"/>
    <w:rsid w:val="0040518E"/>
    <w:rsid w:val="00407D57"/>
    <w:rsid w:val="00415673"/>
    <w:rsid w:val="00417673"/>
    <w:rsid w:val="004178E2"/>
    <w:rsid w:val="00421349"/>
    <w:rsid w:val="004233FC"/>
    <w:rsid w:val="0042468E"/>
    <w:rsid w:val="0043232F"/>
    <w:rsid w:val="00442ECA"/>
    <w:rsid w:val="00443957"/>
    <w:rsid w:val="00445391"/>
    <w:rsid w:val="00454FA6"/>
    <w:rsid w:val="00455E0E"/>
    <w:rsid w:val="004576C2"/>
    <w:rsid w:val="00467A1F"/>
    <w:rsid w:val="00471628"/>
    <w:rsid w:val="00473059"/>
    <w:rsid w:val="004764B4"/>
    <w:rsid w:val="00482F01"/>
    <w:rsid w:val="00485ED0"/>
    <w:rsid w:val="00487542"/>
    <w:rsid w:val="00496175"/>
    <w:rsid w:val="004967CD"/>
    <w:rsid w:val="00496F21"/>
    <w:rsid w:val="004A66E2"/>
    <w:rsid w:val="004B4A2B"/>
    <w:rsid w:val="004B4CE9"/>
    <w:rsid w:val="004C210F"/>
    <w:rsid w:val="004C23FD"/>
    <w:rsid w:val="004C2BA2"/>
    <w:rsid w:val="004C356F"/>
    <w:rsid w:val="004C3BC3"/>
    <w:rsid w:val="004D1A0F"/>
    <w:rsid w:val="004E25A7"/>
    <w:rsid w:val="004E2B52"/>
    <w:rsid w:val="004E4EE9"/>
    <w:rsid w:val="004E5AE4"/>
    <w:rsid w:val="004E73A2"/>
    <w:rsid w:val="004E7F2F"/>
    <w:rsid w:val="004F1FB2"/>
    <w:rsid w:val="004F30B9"/>
    <w:rsid w:val="004F6B3D"/>
    <w:rsid w:val="005035E2"/>
    <w:rsid w:val="005058B3"/>
    <w:rsid w:val="00505FC9"/>
    <w:rsid w:val="00506FEC"/>
    <w:rsid w:val="00524A52"/>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A13C0"/>
    <w:rsid w:val="005A3B79"/>
    <w:rsid w:val="005B1FC6"/>
    <w:rsid w:val="005B5018"/>
    <w:rsid w:val="005C1D7B"/>
    <w:rsid w:val="005C4655"/>
    <w:rsid w:val="005D3CA3"/>
    <w:rsid w:val="005D439C"/>
    <w:rsid w:val="005D7297"/>
    <w:rsid w:val="005E2B42"/>
    <w:rsid w:val="005E7935"/>
    <w:rsid w:val="005F1159"/>
    <w:rsid w:val="005F2669"/>
    <w:rsid w:val="005F3012"/>
    <w:rsid w:val="005F3206"/>
    <w:rsid w:val="005F6E9F"/>
    <w:rsid w:val="00612047"/>
    <w:rsid w:val="006155BE"/>
    <w:rsid w:val="0062108E"/>
    <w:rsid w:val="00622EFD"/>
    <w:rsid w:val="00623816"/>
    <w:rsid w:val="00627DF1"/>
    <w:rsid w:val="00631756"/>
    <w:rsid w:val="00634D39"/>
    <w:rsid w:val="00653378"/>
    <w:rsid w:val="00654058"/>
    <w:rsid w:val="00654EF7"/>
    <w:rsid w:val="00662E14"/>
    <w:rsid w:val="006646CB"/>
    <w:rsid w:val="00674735"/>
    <w:rsid w:val="00674E55"/>
    <w:rsid w:val="00675CB7"/>
    <w:rsid w:val="00682F2E"/>
    <w:rsid w:val="00683B9E"/>
    <w:rsid w:val="00684C54"/>
    <w:rsid w:val="00684CA4"/>
    <w:rsid w:val="0068602A"/>
    <w:rsid w:val="0068632F"/>
    <w:rsid w:val="00686662"/>
    <w:rsid w:val="00697C28"/>
    <w:rsid w:val="006B5F46"/>
    <w:rsid w:val="006B721D"/>
    <w:rsid w:val="006C1734"/>
    <w:rsid w:val="006C2063"/>
    <w:rsid w:val="006C22CA"/>
    <w:rsid w:val="006C3DC7"/>
    <w:rsid w:val="006D19A5"/>
    <w:rsid w:val="006D45E0"/>
    <w:rsid w:val="006E1883"/>
    <w:rsid w:val="006E4DB4"/>
    <w:rsid w:val="006E5D6F"/>
    <w:rsid w:val="006E6B3A"/>
    <w:rsid w:val="006F629B"/>
    <w:rsid w:val="007004F6"/>
    <w:rsid w:val="00700C02"/>
    <w:rsid w:val="007018D7"/>
    <w:rsid w:val="00706390"/>
    <w:rsid w:val="00711924"/>
    <w:rsid w:val="00711BE1"/>
    <w:rsid w:val="00724B71"/>
    <w:rsid w:val="007358C7"/>
    <w:rsid w:val="00737E39"/>
    <w:rsid w:val="00745D46"/>
    <w:rsid w:val="00750794"/>
    <w:rsid w:val="00752695"/>
    <w:rsid w:val="00752A89"/>
    <w:rsid w:val="00753272"/>
    <w:rsid w:val="00755F39"/>
    <w:rsid w:val="00760012"/>
    <w:rsid w:val="00760F54"/>
    <w:rsid w:val="007615D4"/>
    <w:rsid w:val="007625C8"/>
    <w:rsid w:val="007639B9"/>
    <w:rsid w:val="007835E1"/>
    <w:rsid w:val="0079416D"/>
    <w:rsid w:val="00795FA3"/>
    <w:rsid w:val="007977C2"/>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E2A2B"/>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415"/>
    <w:rsid w:val="00853090"/>
    <w:rsid w:val="00855412"/>
    <w:rsid w:val="0086357A"/>
    <w:rsid w:val="008640EF"/>
    <w:rsid w:val="00864FCB"/>
    <w:rsid w:val="008729FA"/>
    <w:rsid w:val="00872BC0"/>
    <w:rsid w:val="008756BA"/>
    <w:rsid w:val="00875CC9"/>
    <w:rsid w:val="00876D5D"/>
    <w:rsid w:val="00877978"/>
    <w:rsid w:val="008810D7"/>
    <w:rsid w:val="00881A4A"/>
    <w:rsid w:val="00884E64"/>
    <w:rsid w:val="008950BD"/>
    <w:rsid w:val="008A5E44"/>
    <w:rsid w:val="008B5C49"/>
    <w:rsid w:val="008B6071"/>
    <w:rsid w:val="008C10A6"/>
    <w:rsid w:val="008C53D8"/>
    <w:rsid w:val="008C5763"/>
    <w:rsid w:val="008D3FC1"/>
    <w:rsid w:val="008F65F6"/>
    <w:rsid w:val="0090396D"/>
    <w:rsid w:val="00907C24"/>
    <w:rsid w:val="00911C22"/>
    <w:rsid w:val="00916981"/>
    <w:rsid w:val="00927F75"/>
    <w:rsid w:val="00934DC5"/>
    <w:rsid w:val="00945CE6"/>
    <w:rsid w:val="009473E2"/>
    <w:rsid w:val="00950AE7"/>
    <w:rsid w:val="009517B0"/>
    <w:rsid w:val="00957727"/>
    <w:rsid w:val="00957B6C"/>
    <w:rsid w:val="00974C3E"/>
    <w:rsid w:val="00981A5A"/>
    <w:rsid w:val="00983512"/>
    <w:rsid w:val="00987139"/>
    <w:rsid w:val="00991390"/>
    <w:rsid w:val="00997C40"/>
    <w:rsid w:val="009A0B87"/>
    <w:rsid w:val="009A5E8B"/>
    <w:rsid w:val="009B3F2E"/>
    <w:rsid w:val="009B5723"/>
    <w:rsid w:val="009B718A"/>
    <w:rsid w:val="009C3563"/>
    <w:rsid w:val="009C65DE"/>
    <w:rsid w:val="009C766D"/>
    <w:rsid w:val="009D6B6E"/>
    <w:rsid w:val="009D6F0C"/>
    <w:rsid w:val="009D7138"/>
    <w:rsid w:val="009E5066"/>
    <w:rsid w:val="009E6C86"/>
    <w:rsid w:val="009F28C3"/>
    <w:rsid w:val="009F33F3"/>
    <w:rsid w:val="00A0470E"/>
    <w:rsid w:val="00A05F03"/>
    <w:rsid w:val="00A13448"/>
    <w:rsid w:val="00A14779"/>
    <w:rsid w:val="00A15D98"/>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4D5F"/>
    <w:rsid w:val="00A9555C"/>
    <w:rsid w:val="00A97A17"/>
    <w:rsid w:val="00AA6D9F"/>
    <w:rsid w:val="00AB6E2C"/>
    <w:rsid w:val="00AC32F4"/>
    <w:rsid w:val="00AC7806"/>
    <w:rsid w:val="00AD1420"/>
    <w:rsid w:val="00AD419F"/>
    <w:rsid w:val="00AE186B"/>
    <w:rsid w:val="00AE26C9"/>
    <w:rsid w:val="00AE3DA3"/>
    <w:rsid w:val="00AE4BA0"/>
    <w:rsid w:val="00AE7BBD"/>
    <w:rsid w:val="00AE7E52"/>
    <w:rsid w:val="00AF2960"/>
    <w:rsid w:val="00AF686E"/>
    <w:rsid w:val="00B02A71"/>
    <w:rsid w:val="00B0753A"/>
    <w:rsid w:val="00B11084"/>
    <w:rsid w:val="00B11F17"/>
    <w:rsid w:val="00B15B2F"/>
    <w:rsid w:val="00B20E7D"/>
    <w:rsid w:val="00B34B17"/>
    <w:rsid w:val="00B41330"/>
    <w:rsid w:val="00B42AFB"/>
    <w:rsid w:val="00B42B86"/>
    <w:rsid w:val="00B4357E"/>
    <w:rsid w:val="00B45CE8"/>
    <w:rsid w:val="00B57491"/>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B57FC"/>
    <w:rsid w:val="00BC3D1F"/>
    <w:rsid w:val="00BD054C"/>
    <w:rsid w:val="00BD2AC2"/>
    <w:rsid w:val="00BD30A5"/>
    <w:rsid w:val="00BD37B9"/>
    <w:rsid w:val="00BD45DE"/>
    <w:rsid w:val="00BE5685"/>
    <w:rsid w:val="00BE5AC3"/>
    <w:rsid w:val="00BE76BA"/>
    <w:rsid w:val="00BF7D60"/>
    <w:rsid w:val="00C01E58"/>
    <w:rsid w:val="00C05760"/>
    <w:rsid w:val="00C05F76"/>
    <w:rsid w:val="00C22448"/>
    <w:rsid w:val="00C23396"/>
    <w:rsid w:val="00C27CBE"/>
    <w:rsid w:val="00C30315"/>
    <w:rsid w:val="00C34982"/>
    <w:rsid w:val="00C42823"/>
    <w:rsid w:val="00C46B1C"/>
    <w:rsid w:val="00C47790"/>
    <w:rsid w:val="00C5006E"/>
    <w:rsid w:val="00C50C6D"/>
    <w:rsid w:val="00C55135"/>
    <w:rsid w:val="00C70327"/>
    <w:rsid w:val="00C7057B"/>
    <w:rsid w:val="00C72DA3"/>
    <w:rsid w:val="00C74608"/>
    <w:rsid w:val="00C8289F"/>
    <w:rsid w:val="00C82E60"/>
    <w:rsid w:val="00C85EF2"/>
    <w:rsid w:val="00C86D3B"/>
    <w:rsid w:val="00C8754C"/>
    <w:rsid w:val="00C91537"/>
    <w:rsid w:val="00C9621A"/>
    <w:rsid w:val="00CA36E6"/>
    <w:rsid w:val="00CA5E41"/>
    <w:rsid w:val="00CB40B5"/>
    <w:rsid w:val="00CC734E"/>
    <w:rsid w:val="00CC74AE"/>
    <w:rsid w:val="00CD56B9"/>
    <w:rsid w:val="00CD7CA4"/>
    <w:rsid w:val="00CE1263"/>
    <w:rsid w:val="00CE7D8F"/>
    <w:rsid w:val="00CF3552"/>
    <w:rsid w:val="00CF617E"/>
    <w:rsid w:val="00D05EAA"/>
    <w:rsid w:val="00D16011"/>
    <w:rsid w:val="00D17B9F"/>
    <w:rsid w:val="00D207C8"/>
    <w:rsid w:val="00D21BBC"/>
    <w:rsid w:val="00D22C92"/>
    <w:rsid w:val="00D25E4D"/>
    <w:rsid w:val="00D27558"/>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7661"/>
    <w:rsid w:val="00D80BFA"/>
    <w:rsid w:val="00D82643"/>
    <w:rsid w:val="00D84ED7"/>
    <w:rsid w:val="00D97D9A"/>
    <w:rsid w:val="00DA018C"/>
    <w:rsid w:val="00DA172A"/>
    <w:rsid w:val="00DA2757"/>
    <w:rsid w:val="00DB70FD"/>
    <w:rsid w:val="00DC48E9"/>
    <w:rsid w:val="00DC54BE"/>
    <w:rsid w:val="00DD3F35"/>
    <w:rsid w:val="00DD75F2"/>
    <w:rsid w:val="00DE107D"/>
    <w:rsid w:val="00DE430D"/>
    <w:rsid w:val="00DE453C"/>
    <w:rsid w:val="00DF41FE"/>
    <w:rsid w:val="00DF4A73"/>
    <w:rsid w:val="00DF4D8D"/>
    <w:rsid w:val="00DF6231"/>
    <w:rsid w:val="00DF684F"/>
    <w:rsid w:val="00DF71B9"/>
    <w:rsid w:val="00DF7DC1"/>
    <w:rsid w:val="00E0243C"/>
    <w:rsid w:val="00E05971"/>
    <w:rsid w:val="00E0646F"/>
    <w:rsid w:val="00E130E4"/>
    <w:rsid w:val="00E13487"/>
    <w:rsid w:val="00E2249F"/>
    <w:rsid w:val="00E25DA1"/>
    <w:rsid w:val="00E30BA6"/>
    <w:rsid w:val="00E36504"/>
    <w:rsid w:val="00E43221"/>
    <w:rsid w:val="00E449FB"/>
    <w:rsid w:val="00E46862"/>
    <w:rsid w:val="00E47663"/>
    <w:rsid w:val="00E504D1"/>
    <w:rsid w:val="00E57AF3"/>
    <w:rsid w:val="00E72515"/>
    <w:rsid w:val="00E72C1F"/>
    <w:rsid w:val="00E80CC1"/>
    <w:rsid w:val="00E83680"/>
    <w:rsid w:val="00E83E72"/>
    <w:rsid w:val="00E857DF"/>
    <w:rsid w:val="00E875DC"/>
    <w:rsid w:val="00E87B7E"/>
    <w:rsid w:val="00E90F4E"/>
    <w:rsid w:val="00EB1F4A"/>
    <w:rsid w:val="00EB24F4"/>
    <w:rsid w:val="00EC12CA"/>
    <w:rsid w:val="00ED142E"/>
    <w:rsid w:val="00ED3414"/>
    <w:rsid w:val="00ED7D64"/>
    <w:rsid w:val="00EE05C6"/>
    <w:rsid w:val="00EE3104"/>
    <w:rsid w:val="00F025C3"/>
    <w:rsid w:val="00F05B5D"/>
    <w:rsid w:val="00F13C96"/>
    <w:rsid w:val="00F16C01"/>
    <w:rsid w:val="00F20EBB"/>
    <w:rsid w:val="00F316AF"/>
    <w:rsid w:val="00F33439"/>
    <w:rsid w:val="00F36907"/>
    <w:rsid w:val="00F5214A"/>
    <w:rsid w:val="00F57D90"/>
    <w:rsid w:val="00F60D96"/>
    <w:rsid w:val="00F62BD1"/>
    <w:rsid w:val="00F6677D"/>
    <w:rsid w:val="00F720AB"/>
    <w:rsid w:val="00F736FC"/>
    <w:rsid w:val="00F7646F"/>
    <w:rsid w:val="00F87702"/>
    <w:rsid w:val="00F93967"/>
    <w:rsid w:val="00FA16FA"/>
    <w:rsid w:val="00FA1784"/>
    <w:rsid w:val="00FA3B43"/>
    <w:rsid w:val="00FA3FA0"/>
    <w:rsid w:val="00FB37C6"/>
    <w:rsid w:val="00FB518B"/>
    <w:rsid w:val="00FB6F45"/>
    <w:rsid w:val="00FC4AB6"/>
    <w:rsid w:val="00FC7AC5"/>
    <w:rsid w:val="00FD6AAB"/>
    <w:rsid w:val="00FD6CD6"/>
    <w:rsid w:val="00FE1285"/>
    <w:rsid w:val="00FE5B8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8BBCA5-E6DF-4EA7-ACFA-50EB5A02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784"/>
    <w:rPr>
      <w:rFonts w:ascii="Arial" w:hAnsi="Arial"/>
      <w:color w:val="000000"/>
      <w:szCs w:val="22"/>
    </w:rPr>
  </w:style>
  <w:style w:type="paragraph" w:styleId="Heading1">
    <w:name w:val="heading 1"/>
    <w:basedOn w:val="Normal"/>
    <w:next w:val="Normal"/>
    <w:link w:val="Heading1Char"/>
    <w:autoRedefine/>
    <w:uiPriority w:val="9"/>
    <w:qFormat/>
    <w:rsid w:val="000A6382"/>
    <w:pPr>
      <w:keepNext/>
      <w:keepLines/>
      <w:spacing w:after="40"/>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0A6382"/>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6382"/>
    <w:rPr>
      <w:rFonts w:ascii="Arial" w:eastAsia="Times New Roman" w:hAnsi="Arial"/>
      <w:b/>
      <w:color w:val="000000"/>
      <w:sz w:val="28"/>
      <w:szCs w:val="32"/>
    </w:rPr>
  </w:style>
  <w:style w:type="character" w:customStyle="1" w:styleId="Heading2Char">
    <w:name w:val="Heading 2 Char"/>
    <w:link w:val="Heading2"/>
    <w:uiPriority w:val="9"/>
    <w:rsid w:val="000A6382"/>
    <w:rPr>
      <w:rFonts w:ascii="Arial" w:eastAsia="Times New Roman" w:hAnsi="Arial" w:cs="Arial"/>
      <w:b/>
      <w:color w:val="000000"/>
      <w:sz w:val="24"/>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rsid w:val="00323CEB"/>
  </w:style>
  <w:style w:type="paragraph" w:customStyle="1" w:styleId="MathTopic-Header">
    <w:name w:val="Math_Topic-Header"/>
    <w:basedOn w:val="Heading2"/>
    <w:autoRedefine/>
    <w:rsid w:val="00323CEB"/>
  </w:style>
  <w:style w:type="paragraph" w:customStyle="1" w:styleId="Handbook-Footer">
    <w:name w:val="Handbook-Footer"/>
    <w:basedOn w:val="Footer"/>
    <w:qFormat/>
    <w:rsid w:val="002E557F"/>
    <w:rPr>
      <w:rFonts w:ascii="Times New Roman" w:eastAsia="Times New Roman" w:hAnsi="Times New Roman"/>
      <w:noProof/>
      <w:color w:val="auto"/>
      <w:sz w:val="22"/>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line="276" w:lineRule="auto"/>
      <w:ind w:left="720"/>
      <w:contextualSpacing/>
    </w:pPr>
    <w:rPr>
      <w:rFonts w:ascii="Calibri" w:hAnsi="Calibri"/>
      <w:color w:val="auto"/>
      <w:sz w:val="22"/>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22</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4</cp:revision>
  <cp:lastPrinted>2019-06-17T15:45:00Z</cp:lastPrinted>
  <dcterms:created xsi:type="dcterms:W3CDTF">2019-06-17T15:46:00Z</dcterms:created>
  <dcterms:modified xsi:type="dcterms:W3CDTF">2019-06-17T16:49:00Z</dcterms:modified>
</cp:coreProperties>
</file>