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91" w:rsidRPr="00901391" w:rsidRDefault="00901391" w:rsidP="00B34851">
      <w:pPr>
        <w:pStyle w:val="Heading1"/>
        <w:spacing w:after="160" w:line="276" w:lineRule="auto"/>
      </w:pPr>
      <w:r w:rsidRPr="00901391">
        <w:t>Module: Physical Geography</w:t>
      </w:r>
      <w:r w:rsidRPr="00901391">
        <w:t xml:space="preserve">, </w:t>
      </w:r>
      <w:r w:rsidRPr="00901391">
        <w:t xml:space="preserve">Topic Content: </w:t>
      </w:r>
      <w:r>
        <w:t xml:space="preserve">Physical and </w:t>
      </w:r>
      <w:r w:rsidRPr="00901391">
        <w:t>Environmental Changes</w:t>
      </w:r>
    </w:p>
    <w:p w:rsidR="002901D2" w:rsidRDefault="002901D2" w:rsidP="00B34851">
      <w:pPr>
        <w:pStyle w:val="Heading2"/>
        <w:spacing w:after="160" w:line="276" w:lineRule="auto"/>
      </w:pPr>
      <w:r>
        <w:t>Physical and Environmental Changes</w:t>
      </w:r>
    </w:p>
    <w:p w:rsidR="002901D2" w:rsidRPr="001E2A6B" w:rsidRDefault="001E2A6B" w:rsidP="00B34851">
      <w:pPr>
        <w:spacing w:after="160" w:line="276" w:lineRule="auto"/>
        <w:rPr>
          <w:sz w:val="24"/>
        </w:rPr>
      </w:pPr>
      <w:r w:rsidRPr="001E2A6B">
        <w:t>Click next to begin.</w:t>
      </w:r>
    </w:p>
    <w:p w:rsidR="002901D2" w:rsidRDefault="008E07D5" w:rsidP="00B34851">
      <w:pPr>
        <w:pStyle w:val="Heading2"/>
        <w:spacing w:after="160" w:line="276" w:lineRule="auto"/>
      </w:pPr>
      <w:r>
        <w:t>Menu</w:t>
      </w:r>
    </w:p>
    <w:p w:rsidR="002901D2" w:rsidRPr="00E31419" w:rsidRDefault="002901D2" w:rsidP="00B34851">
      <w:pPr>
        <w:spacing w:after="160" w:line="276" w:lineRule="auto"/>
      </w:pPr>
      <w:r>
        <w:t>Click each of the points on the map to explore examples of how humans have changed the landscape and the environment.</w:t>
      </w:r>
    </w:p>
    <w:p w:rsidR="002901D2" w:rsidRDefault="002901D2" w:rsidP="00B34851">
      <w:pPr>
        <w:pStyle w:val="Heading2"/>
        <w:spacing w:after="160" w:line="276" w:lineRule="auto"/>
        <w:rPr>
          <w:sz w:val="20"/>
        </w:rPr>
      </w:pPr>
      <w:r w:rsidRPr="00A454A8">
        <w:t xml:space="preserve">Acid </w:t>
      </w:r>
      <w:r w:rsidR="008E07D5">
        <w:t>R</w:t>
      </w:r>
      <w:r w:rsidRPr="00A454A8">
        <w:t>ain: China</w:t>
      </w:r>
      <w:r w:rsidRPr="00E31419">
        <w:rPr>
          <w:sz w:val="20"/>
        </w:rPr>
        <w:t xml:space="preserve"> </w:t>
      </w:r>
    </w:p>
    <w:p w:rsidR="002901D2" w:rsidRDefault="002901D2" w:rsidP="00B34851">
      <w:pPr>
        <w:spacing w:after="160" w:line="276" w:lineRule="auto"/>
      </w:pPr>
      <w:r>
        <w:t>China burns massive amounts of coal in order to meet the nation’s growing energy dema</w:t>
      </w:r>
      <w:r w:rsidR="001E2A6B">
        <w:t xml:space="preserve">nds. Burning coal </w:t>
      </w:r>
      <w:bookmarkStart w:id="0" w:name="_GoBack"/>
      <w:bookmarkEnd w:id="0"/>
      <w:r w:rsidR="001E2A6B">
        <w:t>produces sulf</w:t>
      </w:r>
      <w:r>
        <w:t>ur dioxide, which causes acid rain when excessive amounts are in the atmosphere. Approximately one-third of the country currently experiences acid rain.</w:t>
      </w:r>
    </w:p>
    <w:p w:rsidR="008E07D5" w:rsidRDefault="008E07D5" w:rsidP="00B34851">
      <w:pPr>
        <w:pStyle w:val="Heading2"/>
        <w:spacing w:after="160" w:line="276" w:lineRule="auto"/>
        <w:rPr>
          <w:sz w:val="20"/>
        </w:rPr>
      </w:pPr>
      <w:r>
        <w:t>Acid R</w:t>
      </w:r>
      <w:r w:rsidR="002901D2" w:rsidRPr="00A454A8">
        <w:t xml:space="preserve">ain: Eastern North America </w:t>
      </w:r>
    </w:p>
    <w:p w:rsidR="008E07D5" w:rsidRPr="00901391" w:rsidRDefault="002901D2" w:rsidP="00B34851">
      <w:pPr>
        <w:spacing w:after="160" w:line="276" w:lineRule="auto"/>
        <w:rPr>
          <w:b/>
        </w:rPr>
      </w:pPr>
      <w:r>
        <w:t>Acid rain has impacted t</w:t>
      </w:r>
      <w:r w:rsidRPr="00E31419">
        <w:t>he northeastern portion of North Amer</w:t>
      </w:r>
      <w:r>
        <w:t>ica, damaging water, soil, vegetation, buildings, and statues. The acid rain in this region is largely caused by the emissions from factories and automobiles.</w:t>
      </w:r>
    </w:p>
    <w:p w:rsidR="008E07D5" w:rsidRPr="00901391" w:rsidRDefault="00D375E2" w:rsidP="00B34851">
      <w:pPr>
        <w:pStyle w:val="Heading2"/>
        <w:spacing w:after="160" w:line="276" w:lineRule="auto"/>
      </w:pPr>
      <w:r>
        <w:t>Acid R</w:t>
      </w:r>
      <w:r w:rsidR="002901D2" w:rsidRPr="00A454A8">
        <w:t xml:space="preserve">ain: </w:t>
      </w:r>
      <w:r w:rsidR="002901D2">
        <w:t>Germany</w:t>
      </w:r>
    </w:p>
    <w:p w:rsidR="002901D2" w:rsidRPr="00E31419" w:rsidRDefault="002901D2" w:rsidP="00B34851">
      <w:pPr>
        <w:spacing w:after="160" w:line="276" w:lineRule="auto"/>
        <w:rPr>
          <w:b/>
        </w:rPr>
      </w:pPr>
      <w:r w:rsidRPr="00E31419">
        <w:t>The woode</w:t>
      </w:r>
      <w:r>
        <w:t>d hills of the Black Forest in the s</w:t>
      </w:r>
      <w:r w:rsidRPr="00E31419">
        <w:t>outhwest</w:t>
      </w:r>
      <w:r>
        <w:t>ern part of</w:t>
      </w:r>
      <w:r w:rsidRPr="00E31419">
        <w:t xml:space="preserve"> G</w:t>
      </w:r>
      <w:r>
        <w:t xml:space="preserve">ermany are quickly diminishing. Roughly </w:t>
      </w:r>
      <w:r w:rsidR="00B31FA8">
        <w:t>80%</w:t>
      </w:r>
      <w:r w:rsidRPr="00E31419">
        <w:t xml:space="preserve"> of the silver firs and almost </w:t>
      </w:r>
      <w:r w:rsidR="00B31FA8">
        <w:t>50%</w:t>
      </w:r>
      <w:r>
        <w:t xml:space="preserve"> of the spruce trees have been damaged by acid rain. The acid rain is caused by the </w:t>
      </w:r>
      <w:r w:rsidRPr="00E31419">
        <w:t>air pollution from surrounding industries and automobiles</w:t>
      </w:r>
      <w:r>
        <w:t>. Other forests in Germany and nearby countries are experiencing similar consequences.</w:t>
      </w:r>
    </w:p>
    <w:p w:rsidR="002901D2" w:rsidRDefault="00D375E2" w:rsidP="00B34851">
      <w:pPr>
        <w:pStyle w:val="Heading2"/>
        <w:spacing w:after="160" w:line="276" w:lineRule="auto"/>
        <w:rPr>
          <w:sz w:val="20"/>
        </w:rPr>
      </w:pPr>
      <w:r>
        <w:t>Acid R</w:t>
      </w:r>
      <w:r w:rsidR="002901D2" w:rsidRPr="00A454A8">
        <w:t>ain: Scandinavia</w:t>
      </w:r>
      <w:r w:rsidR="002901D2" w:rsidRPr="00E31419">
        <w:rPr>
          <w:sz w:val="20"/>
        </w:rPr>
        <w:t xml:space="preserve"> </w:t>
      </w:r>
    </w:p>
    <w:p w:rsidR="002901D2" w:rsidRPr="00E31419" w:rsidRDefault="002901D2" w:rsidP="00B34851">
      <w:pPr>
        <w:spacing w:after="160" w:line="276" w:lineRule="auto"/>
      </w:pPr>
      <w:r w:rsidRPr="00E31419">
        <w:t>Ac</w:t>
      </w:r>
      <w:r>
        <w:t>id rain is precipitation that</w:t>
      </w:r>
      <w:r w:rsidRPr="00E31419">
        <w:t xml:space="preserve"> contains elevated levels of hydrogen ions</w:t>
      </w:r>
      <w:r>
        <w:t>, r</w:t>
      </w:r>
      <w:r w:rsidR="00B31FA8">
        <w:t>esulting in a higher acidity tha</w:t>
      </w:r>
      <w:r>
        <w:t>n normal. In the Scandinavian countries of Finland, Norway, and Sweden, acid rain has caused m</w:t>
      </w:r>
      <w:r w:rsidRPr="00E31419">
        <w:t xml:space="preserve">any </w:t>
      </w:r>
      <w:r>
        <w:t xml:space="preserve">of the </w:t>
      </w:r>
      <w:r w:rsidRPr="00E31419">
        <w:t xml:space="preserve">lakes </w:t>
      </w:r>
      <w:r>
        <w:t xml:space="preserve">to </w:t>
      </w:r>
      <w:r w:rsidRPr="00E31419">
        <w:t>become so acidic</w:t>
      </w:r>
      <w:r>
        <w:t xml:space="preserve"> that they cannot support life.</w:t>
      </w:r>
      <w:r w:rsidRPr="00E31419">
        <w:t xml:space="preserve"> </w:t>
      </w:r>
    </w:p>
    <w:p w:rsidR="002901D2" w:rsidRDefault="00BD3EB9" w:rsidP="00B34851">
      <w:pPr>
        <w:pStyle w:val="Heading2"/>
        <w:spacing w:after="160" w:line="276" w:lineRule="auto"/>
        <w:rPr>
          <w:sz w:val="20"/>
        </w:rPr>
      </w:pPr>
      <w:r>
        <w:t>Agricultural T</w:t>
      </w:r>
      <w:r w:rsidR="002901D2" w:rsidRPr="006C6BC0">
        <w:t xml:space="preserve">erracing: China and Southeast Asia </w:t>
      </w:r>
    </w:p>
    <w:p w:rsidR="002901D2" w:rsidRPr="00E31419" w:rsidRDefault="002901D2" w:rsidP="00B34851">
      <w:pPr>
        <w:spacing w:after="160" w:line="276" w:lineRule="auto"/>
        <w:rPr>
          <w:b/>
        </w:rPr>
      </w:pPr>
      <w:r w:rsidRPr="00E31419">
        <w:t>For thousands of years, farmers in China and Southeast Asia have been altering sloped land to create flat steps</w:t>
      </w:r>
      <w:r>
        <w:t>, or terraces, for agriculture. Agricultural t</w:t>
      </w:r>
      <w:r w:rsidRPr="00E31419">
        <w:t>erracing decreases erosion and runoff, while conserving water resour</w:t>
      </w:r>
      <w:r>
        <w:t>ces for crops.</w:t>
      </w:r>
    </w:p>
    <w:p w:rsidR="008E07D5" w:rsidRPr="00901391" w:rsidRDefault="00901391" w:rsidP="00B34851">
      <w:pPr>
        <w:pStyle w:val="Heading2"/>
        <w:spacing w:after="160" w:line="276" w:lineRule="auto"/>
      </w:pPr>
      <w:r>
        <w:t>Deforestation: Brazil</w:t>
      </w:r>
    </w:p>
    <w:p w:rsidR="002901D2" w:rsidRPr="00E31419" w:rsidRDefault="002901D2" w:rsidP="00B34851">
      <w:pPr>
        <w:spacing w:after="160" w:line="276" w:lineRule="auto"/>
        <w:rPr>
          <w:b/>
        </w:rPr>
      </w:pPr>
      <w:r>
        <w:t>In the early 1970</w:t>
      </w:r>
      <w:r w:rsidRPr="00E31419">
        <w:t xml:space="preserve">s, </w:t>
      </w:r>
      <w:r w:rsidR="00B31FA8">
        <w:t>the Trans-Amazonian H</w:t>
      </w:r>
      <w:r>
        <w:t>ighway was built.</w:t>
      </w:r>
      <w:r w:rsidRPr="00E31419">
        <w:t xml:space="preserve"> </w:t>
      </w:r>
      <w:r>
        <w:t xml:space="preserve">It traversed the nation of Brazil through the Amazon rainforest, making many parts of the country </w:t>
      </w:r>
      <w:r w:rsidRPr="00E31419">
        <w:t>easily accessible for th</w:t>
      </w:r>
      <w:r>
        <w:t>e first time in modern history. It also led to rapid deforestation in the region. People began to</w:t>
      </w:r>
      <w:r w:rsidRPr="00E31419">
        <w:t xml:space="preserve"> clear land for agriculture by cutting down and bur</w:t>
      </w:r>
      <w:r>
        <w:t>ning parts of the forest.</w:t>
      </w:r>
      <w:r w:rsidRPr="00E31419">
        <w:t xml:space="preserve"> The land </w:t>
      </w:r>
      <w:r>
        <w:t xml:space="preserve">loses its fertility quickly, causing </w:t>
      </w:r>
      <w:r w:rsidRPr="00E31419">
        <w:t xml:space="preserve">farmers </w:t>
      </w:r>
      <w:r>
        <w:t xml:space="preserve">to </w:t>
      </w:r>
      <w:r w:rsidRPr="00E31419">
        <w:t xml:space="preserve">move on to a new area of land, clearing as they go. </w:t>
      </w:r>
    </w:p>
    <w:p w:rsidR="002901D2" w:rsidRPr="006C6BC0" w:rsidRDefault="002901D2" w:rsidP="00B34851">
      <w:pPr>
        <w:pStyle w:val="Heading2"/>
        <w:spacing w:after="160" w:line="276" w:lineRule="auto"/>
      </w:pPr>
      <w:r w:rsidRPr="006C6BC0">
        <w:lastRenderedPageBreak/>
        <w:t>Deforestation: Malaysia</w:t>
      </w:r>
    </w:p>
    <w:p w:rsidR="002901D2" w:rsidRPr="00E31419" w:rsidRDefault="002901D2" w:rsidP="00B34851">
      <w:pPr>
        <w:spacing w:after="160" w:line="276" w:lineRule="auto"/>
        <w:rPr>
          <w:b/>
        </w:rPr>
      </w:pPr>
      <w:r w:rsidRPr="00E31419">
        <w:t>Logging and agriculture ha</w:t>
      </w:r>
      <w:r w:rsidR="00753026">
        <w:t>ve caused</w:t>
      </w:r>
      <w:r w:rsidRPr="00E31419">
        <w:t xml:space="preserve"> </w:t>
      </w:r>
      <w:r>
        <w:t>major deforestation in Malaysia.</w:t>
      </w:r>
      <w:r w:rsidRPr="00E31419">
        <w:t xml:space="preserve"> In fact, several reports assert that the forests will be completely gone by </w:t>
      </w:r>
      <w:r>
        <w:t>the year 2020.</w:t>
      </w:r>
      <w:r w:rsidRPr="00E31419">
        <w:t xml:space="preserve"> Most of the forest that currently remains is </w:t>
      </w:r>
      <w:r w:rsidR="009B3F04">
        <w:t xml:space="preserve">on nationally </w:t>
      </w:r>
      <w:r>
        <w:t>protected lands. The deforestation</w:t>
      </w:r>
      <w:r w:rsidRPr="00E31419">
        <w:t xml:space="preserve"> has caused severe erosion and flooding. </w:t>
      </w:r>
    </w:p>
    <w:p w:rsidR="002901D2" w:rsidRPr="006C6BC0" w:rsidRDefault="002901D2" w:rsidP="00B34851">
      <w:pPr>
        <w:pStyle w:val="Heading2"/>
        <w:spacing w:after="160" w:line="276" w:lineRule="auto"/>
      </w:pPr>
      <w:r w:rsidRPr="006C6BC0">
        <w:t xml:space="preserve">Deforestation: Nepal </w:t>
      </w:r>
    </w:p>
    <w:p w:rsidR="008E07D5" w:rsidRPr="00901391" w:rsidRDefault="002901D2" w:rsidP="00B34851">
      <w:pPr>
        <w:spacing w:after="160" w:line="276" w:lineRule="auto"/>
        <w:rPr>
          <w:b/>
        </w:rPr>
      </w:pPr>
      <w:r>
        <w:t>Alth</w:t>
      </w:r>
      <w:r w:rsidRPr="00E31419">
        <w:t>ough the country was once he</w:t>
      </w:r>
      <w:r>
        <w:t>av</w:t>
      </w:r>
      <w:r w:rsidR="009B3F04">
        <w:t xml:space="preserve">ily </w:t>
      </w:r>
      <w:r>
        <w:t>forested, deforestation</w:t>
      </w:r>
      <w:r w:rsidRPr="00E31419">
        <w:t xml:space="preserve"> </w:t>
      </w:r>
      <w:r>
        <w:t>has become a serious</w:t>
      </w:r>
      <w:r w:rsidRPr="00E31419">
        <w:t xml:space="preserve"> issue in Nepal</w:t>
      </w:r>
      <w:r>
        <w:t xml:space="preserve">. Large areas of forest have been cleared </w:t>
      </w:r>
      <w:r w:rsidRPr="00E31419">
        <w:t xml:space="preserve">for agricultural use and the extraction of timber.  This has led to </w:t>
      </w:r>
      <w:r>
        <w:t>major</w:t>
      </w:r>
      <w:r w:rsidRPr="00E31419">
        <w:t xml:space="preserve"> problems with </w:t>
      </w:r>
      <w:r>
        <w:t xml:space="preserve">soil </w:t>
      </w:r>
      <w:r w:rsidRPr="00E31419">
        <w:t xml:space="preserve">erosion. </w:t>
      </w:r>
    </w:p>
    <w:p w:rsidR="008E07D5" w:rsidRPr="00901391" w:rsidRDefault="002901D2" w:rsidP="00B34851">
      <w:pPr>
        <w:pStyle w:val="Heading2"/>
        <w:spacing w:after="160" w:line="276" w:lineRule="auto"/>
      </w:pPr>
      <w:r w:rsidRPr="006C6BC0">
        <w:t>Desertification: Africa</w:t>
      </w:r>
    </w:p>
    <w:p w:rsidR="002901D2" w:rsidRPr="00901391" w:rsidRDefault="002901D2" w:rsidP="00B34851">
      <w:pPr>
        <w:spacing w:after="160" w:line="276" w:lineRule="auto"/>
      </w:pPr>
      <w:r w:rsidRPr="00E31419">
        <w:t xml:space="preserve">Desertification occurs </w:t>
      </w:r>
      <w:r>
        <w:t xml:space="preserve">when </w:t>
      </w:r>
      <w:r w:rsidRPr="00E31419">
        <w:t xml:space="preserve">land </w:t>
      </w:r>
      <w:r>
        <w:t xml:space="preserve">that is already dry </w:t>
      </w:r>
      <w:r w:rsidRPr="00E31419">
        <w:t>loses</w:t>
      </w:r>
      <w:r>
        <w:t xml:space="preserve"> even more moisture, creating a desert.  In areas around t</w:t>
      </w:r>
      <w:r w:rsidRPr="00E31419">
        <w:t xml:space="preserve">he Sahara, humans have tried to </w:t>
      </w:r>
      <w:r>
        <w:t>cultivate</w:t>
      </w:r>
      <w:r w:rsidRPr="00E31419">
        <w:t xml:space="preserve"> the land </w:t>
      </w:r>
      <w:r>
        <w:t xml:space="preserve">for </w:t>
      </w:r>
      <w:r w:rsidRPr="00E31419">
        <w:t xml:space="preserve">crops </w:t>
      </w:r>
      <w:r>
        <w:t xml:space="preserve">and grazing animals. </w:t>
      </w:r>
      <w:r w:rsidRPr="00E31419">
        <w:t xml:space="preserve">This </w:t>
      </w:r>
      <w:r>
        <w:t>depletes the nutrients in the</w:t>
      </w:r>
      <w:r w:rsidRPr="00E31419">
        <w:t xml:space="preserve"> soil</w:t>
      </w:r>
      <w:r>
        <w:t xml:space="preserve">, </w:t>
      </w:r>
      <w:r w:rsidRPr="00E31419">
        <w:t>causing the Sahara to grow</w:t>
      </w:r>
      <w:r>
        <w:t xml:space="preserve"> even larger</w:t>
      </w:r>
      <w:r w:rsidRPr="00E31419">
        <w:t>, parti</w:t>
      </w:r>
      <w:r>
        <w:t>cularly in Algeria and Tunisia.</w:t>
      </w:r>
    </w:p>
    <w:p w:rsidR="008E07D5" w:rsidRPr="00901391" w:rsidRDefault="002901D2" w:rsidP="00B34851">
      <w:pPr>
        <w:pStyle w:val="Heading2"/>
        <w:spacing w:after="160" w:line="276" w:lineRule="auto"/>
      </w:pPr>
      <w:r w:rsidRPr="006C6BC0">
        <w:t xml:space="preserve">Desertification: Asia </w:t>
      </w:r>
    </w:p>
    <w:p w:rsidR="002901D2" w:rsidRDefault="002901D2" w:rsidP="00B34851">
      <w:pPr>
        <w:spacing w:after="160" w:line="276" w:lineRule="auto"/>
      </w:pPr>
      <w:r>
        <w:t>In addition to overexploiting the soil, d</w:t>
      </w:r>
      <w:r w:rsidRPr="00E31419">
        <w:t xml:space="preserve">esertification </w:t>
      </w:r>
      <w:r>
        <w:t>is also caused by climate change. Increased temperatures and decreased precipitation cause arid climates to expand into semiarid regions. The Gobi Desert in Asia is expanding at a rapid rate, due to a combination of overgrazing, deforestation, and climate change.</w:t>
      </w:r>
    </w:p>
    <w:p w:rsidR="002901D2" w:rsidRPr="006C6BC0" w:rsidRDefault="002901D2" w:rsidP="00B34851">
      <w:pPr>
        <w:pStyle w:val="Heading2"/>
        <w:spacing w:after="160" w:line="276" w:lineRule="auto"/>
      </w:pPr>
      <w:r w:rsidRPr="006C6BC0">
        <w:t xml:space="preserve">Polders: Netherlands </w:t>
      </w:r>
    </w:p>
    <w:p w:rsidR="002901D2" w:rsidRPr="00E31419" w:rsidRDefault="002901D2" w:rsidP="00B34851">
      <w:pPr>
        <w:spacing w:after="160" w:line="276" w:lineRule="auto"/>
        <w:rPr>
          <w:b/>
        </w:rPr>
      </w:pPr>
      <w:r>
        <w:t>A polder is a piece of low-lying land that has been reclaimed</w:t>
      </w:r>
      <w:r w:rsidRPr="00E31419">
        <w:t xml:space="preserve"> from </w:t>
      </w:r>
      <w:r>
        <w:t xml:space="preserve">a body of water. To reclaim the land, the area is surrounded by flood-resistant </w:t>
      </w:r>
      <w:r w:rsidRPr="00E31419">
        <w:t>barriers called di</w:t>
      </w:r>
      <w:r>
        <w:t xml:space="preserve">kes. Once the polder is enclosed, the water is drained using pumps or canals, making the land </w:t>
      </w:r>
      <w:r w:rsidRPr="00E31419">
        <w:t xml:space="preserve">suitable for agriculture or habitation. </w:t>
      </w:r>
      <w:r>
        <w:t>Polders are usually associated with the Dutch, because a large part of the Netherlands is located at or below sea level.</w:t>
      </w:r>
    </w:p>
    <w:p w:rsidR="008E07D5" w:rsidRPr="00901391" w:rsidRDefault="002901D2" w:rsidP="00B34851">
      <w:pPr>
        <w:pStyle w:val="Heading2"/>
        <w:spacing w:after="160" w:line="276" w:lineRule="auto"/>
      </w:pPr>
      <w:r w:rsidRPr="00F70CC4">
        <w:t xml:space="preserve">Pollution: Chernobyl </w:t>
      </w:r>
    </w:p>
    <w:p w:rsidR="00043532" w:rsidRPr="002F0F1A" w:rsidRDefault="002901D2" w:rsidP="00B34851">
      <w:pPr>
        <w:spacing w:after="160" w:line="276" w:lineRule="auto"/>
      </w:pPr>
      <w:r w:rsidRPr="00E31419">
        <w:t>In 1986, the Chernobyl Nuclear Power Plant in Ukraine suffered an explosi</w:t>
      </w:r>
      <w:r>
        <w:t>on</w:t>
      </w:r>
      <w:r w:rsidR="00753026">
        <w:t>,</w:t>
      </w:r>
      <w:r>
        <w:t xml:space="preserve"> and radioactive material was released into the atmosphere. This contaminated the air, which spread over various European countries. The immediate area around the power plant was heavily contaminated, killing animals and vegetation. </w:t>
      </w:r>
      <w:r w:rsidR="00043532">
        <w:t>The area around the plant was evacuated shortly after the accident, and remain</w:t>
      </w:r>
      <w:r w:rsidR="00D14A74">
        <w:t>s</w:t>
      </w:r>
      <w:r w:rsidR="00043532">
        <w:t xml:space="preserve"> unsafe for human habitation.</w:t>
      </w:r>
    </w:p>
    <w:p w:rsidR="002901D2" w:rsidRPr="00F70CC4" w:rsidRDefault="002901D2" w:rsidP="00B34851">
      <w:pPr>
        <w:pStyle w:val="Heading2"/>
        <w:spacing w:after="160" w:line="276" w:lineRule="auto"/>
      </w:pPr>
      <w:r w:rsidRPr="00F70CC4">
        <w:t xml:space="preserve">Pollution: Mexico City </w:t>
      </w:r>
    </w:p>
    <w:p w:rsidR="002901D2" w:rsidRPr="00E31419" w:rsidRDefault="002901D2" w:rsidP="00B34851">
      <w:pPr>
        <w:spacing w:after="160" w:line="276" w:lineRule="auto"/>
        <w:rPr>
          <w:b/>
        </w:rPr>
      </w:pPr>
      <w:r w:rsidRPr="00E31419">
        <w:t xml:space="preserve">Mexico City </w:t>
      </w:r>
      <w:r>
        <w:t xml:space="preserve">is the capital of Mexico, and its most populated city. Mexico City </w:t>
      </w:r>
      <w:r w:rsidRPr="00E31419">
        <w:t xml:space="preserve">is located in the Valley of Mexico, </w:t>
      </w:r>
      <w:r>
        <w:t>which is surrounded by</w:t>
      </w:r>
      <w:r w:rsidRPr="00E31419">
        <w:t xml:space="preserve"> several lar</w:t>
      </w:r>
      <w:r>
        <w:t>ge plateaus. The physical location of the city, coupled with</w:t>
      </w:r>
      <w:r w:rsidRPr="00E31419">
        <w:t xml:space="preserve"> the large concentration of people</w:t>
      </w:r>
      <w:r>
        <w:t>,</w:t>
      </w:r>
      <w:r w:rsidRPr="00E31419">
        <w:t xml:space="preserve"> has caused massive issues with water pollution and air pollution from vehicles. </w:t>
      </w:r>
    </w:p>
    <w:p w:rsidR="002901D2" w:rsidRDefault="002901D2" w:rsidP="00B34851">
      <w:pPr>
        <w:pStyle w:val="Heading2"/>
        <w:spacing w:after="160" w:line="276" w:lineRule="auto"/>
        <w:rPr>
          <w:sz w:val="20"/>
        </w:rPr>
      </w:pPr>
      <w:r w:rsidRPr="00F70CC4">
        <w:t xml:space="preserve">Pollution: </w:t>
      </w:r>
      <w:r>
        <w:t>Oil S</w:t>
      </w:r>
      <w:r w:rsidRPr="00F70CC4">
        <w:t>pills</w:t>
      </w:r>
    </w:p>
    <w:p w:rsidR="002901D2" w:rsidRPr="00E31419" w:rsidRDefault="002901D2" w:rsidP="00B34851">
      <w:pPr>
        <w:spacing w:after="160" w:line="276" w:lineRule="auto"/>
        <w:rPr>
          <w:b/>
        </w:rPr>
      </w:pPr>
      <w:r>
        <w:t xml:space="preserve">An oil spill is a form of pollution that involves the release of </w:t>
      </w:r>
      <w:r w:rsidRPr="00E31419">
        <w:t xml:space="preserve">liquid petroleum </w:t>
      </w:r>
      <w:r>
        <w:t xml:space="preserve">into the environment, </w:t>
      </w:r>
      <w:r w:rsidRPr="00E31419">
        <w:t xml:space="preserve">particularly in </w:t>
      </w:r>
      <w:r>
        <w:t>a marine ecosystem.</w:t>
      </w:r>
      <w:r w:rsidRPr="00E31419">
        <w:t xml:space="preserve"> In 2010, the</w:t>
      </w:r>
      <w:r>
        <w:t xml:space="preserve"> </w:t>
      </w:r>
      <w:r w:rsidRPr="00E31419">
        <w:t>Deepwater Horizon</w:t>
      </w:r>
      <w:r>
        <w:t xml:space="preserve"> drilling rig</w:t>
      </w:r>
      <w:r w:rsidRPr="00E31419">
        <w:t xml:space="preserve"> experienced an explosion that released almost 5 million barrels </w:t>
      </w:r>
      <w:r>
        <w:t>of oil into the Gulf of Mexico.</w:t>
      </w:r>
      <w:r w:rsidRPr="00E31419">
        <w:t xml:space="preserve"> </w:t>
      </w:r>
      <w:r>
        <w:t>The water, wildlife, and people living in the surrounding area</w:t>
      </w:r>
      <w:r w:rsidRPr="00E31419">
        <w:t xml:space="preserve"> continue to suffer because of the water’s contamination.</w:t>
      </w:r>
    </w:p>
    <w:p w:rsidR="008E07D5" w:rsidRPr="00901391" w:rsidRDefault="002901D2" w:rsidP="00B34851">
      <w:pPr>
        <w:pStyle w:val="Heading2"/>
        <w:spacing w:after="160" w:line="276" w:lineRule="auto"/>
      </w:pPr>
      <w:r w:rsidRPr="00AC09CC">
        <w:lastRenderedPageBreak/>
        <w:t>Climate Change</w:t>
      </w:r>
    </w:p>
    <w:p w:rsidR="002901D2" w:rsidRPr="00AC09CC" w:rsidRDefault="002901D2" w:rsidP="00B34851">
      <w:pPr>
        <w:spacing w:after="160" w:line="276" w:lineRule="auto"/>
        <w:rPr>
          <w:b/>
        </w:rPr>
      </w:pPr>
      <w:r>
        <w:t>S</w:t>
      </w:r>
      <w:r w:rsidRPr="00E31419">
        <w:t>cientists have</w:t>
      </w:r>
      <w:r>
        <w:t xml:space="preserve"> been predicting climate change</w:t>
      </w:r>
      <w:r w:rsidRPr="00E31419">
        <w:t xml:space="preserve"> would occur</w:t>
      </w:r>
      <w:r>
        <w:t xml:space="preserve"> for years. There is e</w:t>
      </w:r>
      <w:r w:rsidRPr="00E31419">
        <w:t xml:space="preserve">vidence </w:t>
      </w:r>
      <w:r>
        <w:t>that these changes</w:t>
      </w:r>
      <w:r w:rsidRPr="00E31419">
        <w:t xml:space="preserve"> are already effecting the environment, and will likely </w:t>
      </w:r>
      <w:r>
        <w:t>become worse</w:t>
      </w:r>
      <w:r w:rsidRPr="00E31419">
        <w:t xml:space="preserve"> over time. For example, because of human activities that produce greenhouse gases, global temperatures have </w:t>
      </w:r>
      <w:r>
        <w:t xml:space="preserve">slowly </w:t>
      </w:r>
      <w:r w:rsidRPr="00E31419">
        <w:t xml:space="preserve">increased, and will likely continue to rise 2.5 to 10 degrees Fahrenheit over the next century. </w:t>
      </w:r>
      <w:r>
        <w:t xml:space="preserve">The increase in global temperature melts ice sheets and glaciers, causing the sea level </w:t>
      </w:r>
      <w:r w:rsidR="00753026">
        <w:t xml:space="preserve">to </w:t>
      </w:r>
      <w:r>
        <w:t>rise. F</w:t>
      </w:r>
      <w:r w:rsidRPr="00E31419">
        <w:t>urthermore, weather patterns have started to change</w:t>
      </w:r>
      <w:r>
        <w:t xml:space="preserve"> drastically</w:t>
      </w:r>
      <w:r w:rsidRPr="00E31419">
        <w:t xml:space="preserve">. </w:t>
      </w:r>
      <w:r>
        <w:t xml:space="preserve">Precipitation has </w:t>
      </w:r>
      <w:r w:rsidRPr="00E31419">
        <w:t xml:space="preserve">increased in many </w:t>
      </w:r>
      <w:r>
        <w:t>regions</w:t>
      </w:r>
      <w:r w:rsidRPr="00E31419">
        <w:t xml:space="preserve">, droughts and heat waves occur more frequently, and hurricanes have become stronger. </w:t>
      </w:r>
    </w:p>
    <w:sectPr w:rsidR="002901D2" w:rsidRPr="00AC09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67" w:rsidRDefault="006C5467" w:rsidP="001B27AF">
      <w:r>
        <w:separator/>
      </w:r>
    </w:p>
  </w:endnote>
  <w:endnote w:type="continuationSeparator" w:id="0">
    <w:p w:rsidR="006C5467" w:rsidRDefault="006C5467"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6E1515"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B34851">
      <w:rPr>
        <w:rFonts w:cs="Arial"/>
        <w:noProof/>
        <w:szCs w:val="20"/>
      </w:rPr>
      <w:t>1</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67" w:rsidRDefault="006C5467" w:rsidP="001B27AF">
      <w:r>
        <w:separator/>
      </w:r>
    </w:p>
  </w:footnote>
  <w:footnote w:type="continuationSeparator" w:id="0">
    <w:p w:rsidR="006C5467" w:rsidRDefault="006C5467"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5DAE"/>
    <w:rsid w:val="00030268"/>
    <w:rsid w:val="00031591"/>
    <w:rsid w:val="000368E3"/>
    <w:rsid w:val="00041C60"/>
    <w:rsid w:val="00043532"/>
    <w:rsid w:val="00053B47"/>
    <w:rsid w:val="00055558"/>
    <w:rsid w:val="000612BF"/>
    <w:rsid w:val="00062847"/>
    <w:rsid w:val="00062882"/>
    <w:rsid w:val="000663E6"/>
    <w:rsid w:val="00070929"/>
    <w:rsid w:val="000709DD"/>
    <w:rsid w:val="000730D2"/>
    <w:rsid w:val="00077270"/>
    <w:rsid w:val="00081982"/>
    <w:rsid w:val="00085794"/>
    <w:rsid w:val="00085F45"/>
    <w:rsid w:val="00091550"/>
    <w:rsid w:val="000B70CB"/>
    <w:rsid w:val="000C2B13"/>
    <w:rsid w:val="000C3397"/>
    <w:rsid w:val="000C4AED"/>
    <w:rsid w:val="000C7ACF"/>
    <w:rsid w:val="000C7C06"/>
    <w:rsid w:val="000D49C2"/>
    <w:rsid w:val="000D7031"/>
    <w:rsid w:val="000E16A2"/>
    <w:rsid w:val="000E2B3D"/>
    <w:rsid w:val="000E6193"/>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5ECC"/>
    <w:rsid w:val="001769F1"/>
    <w:rsid w:val="001826F4"/>
    <w:rsid w:val="001869FE"/>
    <w:rsid w:val="00191703"/>
    <w:rsid w:val="001A1E05"/>
    <w:rsid w:val="001A38C3"/>
    <w:rsid w:val="001A6562"/>
    <w:rsid w:val="001B1990"/>
    <w:rsid w:val="001B21FD"/>
    <w:rsid w:val="001B27AF"/>
    <w:rsid w:val="001B597E"/>
    <w:rsid w:val="001B5A25"/>
    <w:rsid w:val="001C1FDE"/>
    <w:rsid w:val="001C7165"/>
    <w:rsid w:val="001D4C95"/>
    <w:rsid w:val="001E2A6B"/>
    <w:rsid w:val="001E3208"/>
    <w:rsid w:val="001E4C62"/>
    <w:rsid w:val="001E4FBA"/>
    <w:rsid w:val="001E6A36"/>
    <w:rsid w:val="001F2A23"/>
    <w:rsid w:val="001F2F3A"/>
    <w:rsid w:val="001F4122"/>
    <w:rsid w:val="001F76C7"/>
    <w:rsid w:val="00200326"/>
    <w:rsid w:val="002012DB"/>
    <w:rsid w:val="00202697"/>
    <w:rsid w:val="002034BF"/>
    <w:rsid w:val="002108FB"/>
    <w:rsid w:val="0021258F"/>
    <w:rsid w:val="00221C19"/>
    <w:rsid w:val="00230DEC"/>
    <w:rsid w:val="002401C7"/>
    <w:rsid w:val="00241765"/>
    <w:rsid w:val="00246528"/>
    <w:rsid w:val="002478CB"/>
    <w:rsid w:val="002545EB"/>
    <w:rsid w:val="00256C60"/>
    <w:rsid w:val="00263FA0"/>
    <w:rsid w:val="00266567"/>
    <w:rsid w:val="00266A3F"/>
    <w:rsid w:val="002676E4"/>
    <w:rsid w:val="002678C2"/>
    <w:rsid w:val="002708CB"/>
    <w:rsid w:val="00272C1E"/>
    <w:rsid w:val="00273EDD"/>
    <w:rsid w:val="002761E6"/>
    <w:rsid w:val="00276BD6"/>
    <w:rsid w:val="00277851"/>
    <w:rsid w:val="00284F66"/>
    <w:rsid w:val="002901D2"/>
    <w:rsid w:val="00293F23"/>
    <w:rsid w:val="00295F2F"/>
    <w:rsid w:val="002B1AE8"/>
    <w:rsid w:val="002B484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20EB"/>
    <w:rsid w:val="003C3859"/>
    <w:rsid w:val="003C421E"/>
    <w:rsid w:val="003D2285"/>
    <w:rsid w:val="003D5239"/>
    <w:rsid w:val="003E1078"/>
    <w:rsid w:val="003F1441"/>
    <w:rsid w:val="003F4A56"/>
    <w:rsid w:val="003F5961"/>
    <w:rsid w:val="0040518E"/>
    <w:rsid w:val="00407D57"/>
    <w:rsid w:val="00415673"/>
    <w:rsid w:val="00417673"/>
    <w:rsid w:val="004178E2"/>
    <w:rsid w:val="00421349"/>
    <w:rsid w:val="004233FC"/>
    <w:rsid w:val="0042468E"/>
    <w:rsid w:val="00426286"/>
    <w:rsid w:val="0043232F"/>
    <w:rsid w:val="00442ECA"/>
    <w:rsid w:val="00443957"/>
    <w:rsid w:val="00445391"/>
    <w:rsid w:val="00454FA6"/>
    <w:rsid w:val="00455E0E"/>
    <w:rsid w:val="004576C2"/>
    <w:rsid w:val="00467A1F"/>
    <w:rsid w:val="00471628"/>
    <w:rsid w:val="00473059"/>
    <w:rsid w:val="004751AB"/>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E135F"/>
    <w:rsid w:val="004E25A7"/>
    <w:rsid w:val="004E2B52"/>
    <w:rsid w:val="004E4EE9"/>
    <w:rsid w:val="004E5AE4"/>
    <w:rsid w:val="004E73A2"/>
    <w:rsid w:val="004E7F2F"/>
    <w:rsid w:val="004F1FB2"/>
    <w:rsid w:val="004F30B9"/>
    <w:rsid w:val="004F6B3D"/>
    <w:rsid w:val="005035E2"/>
    <w:rsid w:val="005058B3"/>
    <w:rsid w:val="00505FC9"/>
    <w:rsid w:val="00506FEC"/>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D39"/>
    <w:rsid w:val="00653378"/>
    <w:rsid w:val="00654058"/>
    <w:rsid w:val="00654EF7"/>
    <w:rsid w:val="00662E14"/>
    <w:rsid w:val="006646CB"/>
    <w:rsid w:val="00674735"/>
    <w:rsid w:val="00674E55"/>
    <w:rsid w:val="00675CB7"/>
    <w:rsid w:val="00682F2E"/>
    <w:rsid w:val="00683B9E"/>
    <w:rsid w:val="00684C54"/>
    <w:rsid w:val="00684CA4"/>
    <w:rsid w:val="0068602A"/>
    <w:rsid w:val="0068632F"/>
    <w:rsid w:val="00686662"/>
    <w:rsid w:val="00697C28"/>
    <w:rsid w:val="006B5F46"/>
    <w:rsid w:val="006B721D"/>
    <w:rsid w:val="006C1734"/>
    <w:rsid w:val="006C2063"/>
    <w:rsid w:val="006C22CA"/>
    <w:rsid w:val="006C3DC7"/>
    <w:rsid w:val="006C5467"/>
    <w:rsid w:val="006D19A5"/>
    <w:rsid w:val="006D45E0"/>
    <w:rsid w:val="006E1515"/>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3026"/>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4E64"/>
    <w:rsid w:val="008950BD"/>
    <w:rsid w:val="008A5E44"/>
    <w:rsid w:val="008B5C49"/>
    <w:rsid w:val="008B6071"/>
    <w:rsid w:val="008C10A6"/>
    <w:rsid w:val="008C53D8"/>
    <w:rsid w:val="008C5763"/>
    <w:rsid w:val="008D3FC1"/>
    <w:rsid w:val="008E07D5"/>
    <w:rsid w:val="008F65F6"/>
    <w:rsid w:val="00901391"/>
    <w:rsid w:val="0090396D"/>
    <w:rsid w:val="00907C24"/>
    <w:rsid w:val="00916981"/>
    <w:rsid w:val="00927F75"/>
    <w:rsid w:val="00934DC5"/>
    <w:rsid w:val="00945CE6"/>
    <w:rsid w:val="009473E2"/>
    <w:rsid w:val="00950AE7"/>
    <w:rsid w:val="009517B0"/>
    <w:rsid w:val="00957727"/>
    <w:rsid w:val="00957B6C"/>
    <w:rsid w:val="00974C3E"/>
    <w:rsid w:val="00981A5A"/>
    <w:rsid w:val="00983512"/>
    <w:rsid w:val="00987139"/>
    <w:rsid w:val="00991390"/>
    <w:rsid w:val="00997C40"/>
    <w:rsid w:val="009A0B87"/>
    <w:rsid w:val="009A5E8B"/>
    <w:rsid w:val="009B3F04"/>
    <w:rsid w:val="009B3F2E"/>
    <w:rsid w:val="009B5723"/>
    <w:rsid w:val="009B718A"/>
    <w:rsid w:val="009C3563"/>
    <w:rsid w:val="009C5D7D"/>
    <w:rsid w:val="009C65DE"/>
    <w:rsid w:val="009C766D"/>
    <w:rsid w:val="009D6B6E"/>
    <w:rsid w:val="009D6F0C"/>
    <w:rsid w:val="009D7138"/>
    <w:rsid w:val="009E5066"/>
    <w:rsid w:val="009E6C86"/>
    <w:rsid w:val="009F28C3"/>
    <w:rsid w:val="009F33F3"/>
    <w:rsid w:val="00A0470E"/>
    <w:rsid w:val="00A05F03"/>
    <w:rsid w:val="00A13448"/>
    <w:rsid w:val="00A14779"/>
    <w:rsid w:val="00A15D98"/>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26C9"/>
    <w:rsid w:val="00AE3DA3"/>
    <w:rsid w:val="00AE4BA0"/>
    <w:rsid w:val="00AE7BBD"/>
    <w:rsid w:val="00AE7E52"/>
    <w:rsid w:val="00AF2960"/>
    <w:rsid w:val="00AF686E"/>
    <w:rsid w:val="00B02A71"/>
    <w:rsid w:val="00B0753A"/>
    <w:rsid w:val="00B11084"/>
    <w:rsid w:val="00B11F17"/>
    <w:rsid w:val="00B15B2F"/>
    <w:rsid w:val="00B20E7D"/>
    <w:rsid w:val="00B27B83"/>
    <w:rsid w:val="00B31FA8"/>
    <w:rsid w:val="00B34851"/>
    <w:rsid w:val="00B34B17"/>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2AC2"/>
    <w:rsid w:val="00BD30A5"/>
    <w:rsid w:val="00BD37B9"/>
    <w:rsid w:val="00BD3EB9"/>
    <w:rsid w:val="00BD45DE"/>
    <w:rsid w:val="00BE5685"/>
    <w:rsid w:val="00BE5AC3"/>
    <w:rsid w:val="00BE76BA"/>
    <w:rsid w:val="00BF7D60"/>
    <w:rsid w:val="00C01E58"/>
    <w:rsid w:val="00C05760"/>
    <w:rsid w:val="00C05F76"/>
    <w:rsid w:val="00C22448"/>
    <w:rsid w:val="00C23396"/>
    <w:rsid w:val="00C27CBE"/>
    <w:rsid w:val="00C30315"/>
    <w:rsid w:val="00C34982"/>
    <w:rsid w:val="00C42823"/>
    <w:rsid w:val="00C46B1C"/>
    <w:rsid w:val="00C47790"/>
    <w:rsid w:val="00C5006E"/>
    <w:rsid w:val="00C55135"/>
    <w:rsid w:val="00C70327"/>
    <w:rsid w:val="00C7057B"/>
    <w:rsid w:val="00C72DA3"/>
    <w:rsid w:val="00C74608"/>
    <w:rsid w:val="00C8289F"/>
    <w:rsid w:val="00C82E60"/>
    <w:rsid w:val="00C85EF2"/>
    <w:rsid w:val="00C86D3B"/>
    <w:rsid w:val="00C8754C"/>
    <w:rsid w:val="00C91537"/>
    <w:rsid w:val="00C9621A"/>
    <w:rsid w:val="00CA36E6"/>
    <w:rsid w:val="00CA5E41"/>
    <w:rsid w:val="00CB40B5"/>
    <w:rsid w:val="00CC734E"/>
    <w:rsid w:val="00CC74AE"/>
    <w:rsid w:val="00CD56B9"/>
    <w:rsid w:val="00CD7CA4"/>
    <w:rsid w:val="00CE1263"/>
    <w:rsid w:val="00CE7D8F"/>
    <w:rsid w:val="00CF3552"/>
    <w:rsid w:val="00CF617E"/>
    <w:rsid w:val="00D00BFC"/>
    <w:rsid w:val="00D05EAA"/>
    <w:rsid w:val="00D14A74"/>
    <w:rsid w:val="00D16011"/>
    <w:rsid w:val="00D17B9F"/>
    <w:rsid w:val="00D207C8"/>
    <w:rsid w:val="00D21BBC"/>
    <w:rsid w:val="00D22C92"/>
    <w:rsid w:val="00D25E4D"/>
    <w:rsid w:val="00D27558"/>
    <w:rsid w:val="00D375E2"/>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84F"/>
    <w:rsid w:val="00DF71B9"/>
    <w:rsid w:val="00DF7DC1"/>
    <w:rsid w:val="00E0243C"/>
    <w:rsid w:val="00E05971"/>
    <w:rsid w:val="00E0646F"/>
    <w:rsid w:val="00E130E4"/>
    <w:rsid w:val="00E13487"/>
    <w:rsid w:val="00E2249F"/>
    <w:rsid w:val="00E25DA1"/>
    <w:rsid w:val="00E30BA6"/>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A4DEB"/>
    <w:rsid w:val="00EB1F4A"/>
    <w:rsid w:val="00EB24F4"/>
    <w:rsid w:val="00EC12CA"/>
    <w:rsid w:val="00ED142E"/>
    <w:rsid w:val="00ED3414"/>
    <w:rsid w:val="00ED7D64"/>
    <w:rsid w:val="00EE05C6"/>
    <w:rsid w:val="00EE3104"/>
    <w:rsid w:val="00F025C3"/>
    <w:rsid w:val="00F05B5D"/>
    <w:rsid w:val="00F13C96"/>
    <w:rsid w:val="00F16C01"/>
    <w:rsid w:val="00F20EBB"/>
    <w:rsid w:val="00F316AF"/>
    <w:rsid w:val="00F33439"/>
    <w:rsid w:val="00F36907"/>
    <w:rsid w:val="00F4609C"/>
    <w:rsid w:val="00F5214A"/>
    <w:rsid w:val="00F57D90"/>
    <w:rsid w:val="00F60D96"/>
    <w:rsid w:val="00F62BD1"/>
    <w:rsid w:val="00F6677D"/>
    <w:rsid w:val="00F720AB"/>
    <w:rsid w:val="00F736FC"/>
    <w:rsid w:val="00F7646F"/>
    <w:rsid w:val="00F87702"/>
    <w:rsid w:val="00F93967"/>
    <w:rsid w:val="00FA16FA"/>
    <w:rsid w:val="00FA1784"/>
    <w:rsid w:val="00FA3B43"/>
    <w:rsid w:val="00FA3FA0"/>
    <w:rsid w:val="00FB37C6"/>
    <w:rsid w:val="00FB518B"/>
    <w:rsid w:val="00FB6F45"/>
    <w:rsid w:val="00FC4AB6"/>
    <w:rsid w:val="00FC7AC5"/>
    <w:rsid w:val="00FD24C0"/>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6E3D9"/>
  <w15:chartTrackingRefBased/>
  <w15:docId w15:val="{AA43A1DC-A6B4-44DA-A505-9A99CA4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784"/>
    <w:rPr>
      <w:rFonts w:ascii="Arial" w:hAnsi="Arial"/>
      <w:color w:val="000000"/>
      <w:szCs w:val="22"/>
    </w:rPr>
  </w:style>
  <w:style w:type="paragraph" w:styleId="Heading1">
    <w:name w:val="heading 1"/>
    <w:basedOn w:val="Normal"/>
    <w:next w:val="Normal"/>
    <w:link w:val="Heading1Char"/>
    <w:autoRedefine/>
    <w:uiPriority w:val="9"/>
    <w:qFormat/>
    <w:rsid w:val="00901391"/>
    <w:pPr>
      <w:keepNext/>
      <w:keepLines/>
      <w:spacing w:after="40"/>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901391"/>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1391"/>
    <w:rPr>
      <w:rFonts w:ascii="Arial" w:eastAsia="Times New Roman" w:hAnsi="Arial"/>
      <w:b/>
      <w:color w:val="000000"/>
      <w:sz w:val="28"/>
      <w:szCs w:val="32"/>
    </w:rPr>
  </w:style>
  <w:style w:type="character" w:customStyle="1" w:styleId="Heading2Char">
    <w:name w:val="Heading 2 Char"/>
    <w:link w:val="Heading2"/>
    <w:uiPriority w:val="9"/>
    <w:rsid w:val="00901391"/>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sz w:val="22"/>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line="276" w:lineRule="auto"/>
      <w:ind w:left="720"/>
      <w:contextualSpacing/>
    </w:pPr>
    <w:rPr>
      <w:rFonts w:ascii="Calibri" w:hAnsi="Calibri"/>
      <w:color w:val="auto"/>
      <w:sz w:val="22"/>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 w:type="paragraph" w:customStyle="1" w:styleId="Default">
    <w:name w:val="Default"/>
    <w:rsid w:val="002901D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20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cp:lastPrinted>2019-06-17T19:48:00Z</cp:lastPrinted>
  <dcterms:created xsi:type="dcterms:W3CDTF">2019-06-17T19:48:00Z</dcterms:created>
  <dcterms:modified xsi:type="dcterms:W3CDTF">2019-06-17T20:12:00Z</dcterms:modified>
</cp:coreProperties>
</file>