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04" w:rsidRDefault="00A30504" w:rsidP="00A30504">
      <w:pPr>
        <w:spacing w:after="160" w:line="276" w:lineRule="auto"/>
        <w:rPr>
          <w:b/>
          <w:sz w:val="28"/>
        </w:rPr>
      </w:pPr>
      <w:r w:rsidRPr="00A30504">
        <w:rPr>
          <w:b/>
          <w:sz w:val="28"/>
        </w:rPr>
        <w:t>Module: The United States and Canada, Topic Application: Canada and the United States Venn Diagram</w:t>
      </w:r>
    </w:p>
    <w:p w:rsidR="00B238A5" w:rsidRDefault="00291007" w:rsidP="00291007">
      <w:pPr>
        <w:spacing w:after="160" w:line="276" w:lineRule="auto"/>
        <w:rPr>
          <w:sz w:val="22"/>
        </w:rPr>
      </w:pPr>
      <w:r w:rsidRPr="00291007">
        <w:rPr>
          <w:sz w:val="22"/>
        </w:rPr>
        <w:t>For each country’s individual circle, list three unique characteristics that pertain to that country only. Then, list three characteristics shared by both countries in the area where the circles overlap.</w:t>
      </w:r>
    </w:p>
    <w:p w:rsidR="005679B2" w:rsidRPr="00B238A5" w:rsidRDefault="00B238A5" w:rsidP="00B238A5">
      <w:pPr>
        <w:jc w:val="center"/>
        <w:rPr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EF1777" wp14:editId="1E6419BB">
                <wp:simplePos x="0" y="0"/>
                <wp:positionH relativeFrom="margin">
                  <wp:posOffset>3429000</wp:posOffset>
                </wp:positionH>
                <wp:positionV relativeFrom="paragraph">
                  <wp:posOffset>1599565</wp:posOffset>
                </wp:positionV>
                <wp:extent cx="1371600" cy="25241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65" w:rsidRDefault="00764F65" w:rsidP="00764F65">
                            <w:r>
                              <w:t xml:space="preserve">Enter </w:t>
                            </w:r>
                            <w:r w:rsidR="00B238A5">
                              <w:t>characteristics for both</w:t>
                            </w:r>
                            <w:r>
                              <w:t xml:space="preserve">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F1777" id="Text Box 2" o:spid="_x0000_s1026" style="position:absolute;left:0;text-align:left;margin-left:270pt;margin-top:125.95pt;width:108pt;height:19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" filled="f" stroked="f">
                <v:textbox>
                  <w:txbxContent>
                    <w:p w:rsidR="00764F65" w:rsidRDefault="00764F65" w:rsidP="00764F65">
                      <w:r>
                        <w:t xml:space="preserve">Enter </w:t>
                      </w:r>
                      <w:r w:rsidR="00B238A5">
                        <w:t>characteristics for both</w:t>
                      </w:r>
                      <w:r>
                        <w:t xml:space="preserve"> here…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31C84F" wp14:editId="7ADE7981">
                <wp:simplePos x="0" y="0"/>
                <wp:positionH relativeFrom="column">
                  <wp:posOffset>914400</wp:posOffset>
                </wp:positionH>
                <wp:positionV relativeFrom="paragraph">
                  <wp:posOffset>1599565</wp:posOffset>
                </wp:positionV>
                <wp:extent cx="2211705" cy="217678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705" cy="217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65" w:rsidRDefault="00764F65">
                            <w:r>
                              <w:t xml:space="preserve">Enter </w:t>
                            </w:r>
                            <w:r w:rsidR="00B238A5">
                              <w:t>Canada ch</w:t>
                            </w:r>
                            <w:r w:rsidR="00B65787">
                              <w:t>a</w:t>
                            </w:r>
                            <w:r w:rsidR="00B238A5">
                              <w:t xml:space="preserve">racteristics </w:t>
                            </w:r>
                            <w:r>
                              <w:t>text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1C84F" id="_x0000_s1027" style="position:absolute;left:0;text-align:left;margin-left:1in;margin-top:125.95pt;width:174.15pt;height:171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" filled="f" stroked="f">
                <v:textbox>
                  <w:txbxContent>
                    <w:p w:rsidR="00764F65" w:rsidRDefault="00764F65">
                      <w:r>
                        <w:t xml:space="preserve">Enter </w:t>
                      </w:r>
                      <w:r w:rsidR="00B238A5">
                        <w:t>Canada ch</w:t>
                      </w:r>
                      <w:r w:rsidR="00B65787">
                        <w:t>a</w:t>
                      </w:r>
                      <w:r w:rsidR="00B238A5">
                        <w:t xml:space="preserve">racteristics </w:t>
                      </w:r>
                      <w:r>
                        <w:t>text here…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8A63CA" wp14:editId="21231506">
                <wp:simplePos x="0" y="0"/>
                <wp:positionH relativeFrom="column">
                  <wp:posOffset>4854575</wp:posOffset>
                </wp:positionH>
                <wp:positionV relativeFrom="paragraph">
                  <wp:posOffset>1599565</wp:posOffset>
                </wp:positionV>
                <wp:extent cx="2590800" cy="2644140"/>
                <wp:effectExtent l="0" t="0" r="0" b="38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264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F65" w:rsidRDefault="00B238A5" w:rsidP="00764F65">
                            <w:r>
                              <w:t xml:space="preserve">Enter </w:t>
                            </w:r>
                            <w:r>
                              <w:t>United States</w:t>
                            </w:r>
                            <w:r>
                              <w:t xml:space="preserve"> characteristics text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A63CA" id="_x0000_s1028" style="position:absolute;left:0;text-align:left;margin-left:382.25pt;margin-top:125.95pt;width:204pt;height:20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" filled="f" stroked="f">
                <v:textbox>
                  <w:txbxContent>
                    <w:p w:rsidR="00764F65" w:rsidRDefault="00B238A5" w:rsidP="00764F65">
                      <w:r>
                        <w:t xml:space="preserve">Enter </w:t>
                      </w:r>
                      <w:r>
                        <w:t>United States</w:t>
                      </w:r>
                      <w:r>
                        <w:t xml:space="preserve"> characteristics text here…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5679B2" w:rsidRPr="00B238A5" w:rsidSect="00A27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64" w:rsidRDefault="00010364" w:rsidP="001B27AF">
      <w:r>
        <w:separator/>
      </w:r>
    </w:p>
  </w:endnote>
  <w:endnote w:type="continuationSeparator" w:id="0">
    <w:p w:rsidR="00010364" w:rsidRDefault="00010364" w:rsidP="001B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A5" w:rsidRDefault="00B23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7A5" w:rsidRPr="00E875DC" w:rsidRDefault="00A30504" w:rsidP="001B27AF">
    <w:pPr>
      <w:pStyle w:val="Footer"/>
      <w:jc w:val="right"/>
      <w:rPr>
        <w:rFonts w:cs="Arial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-863600</wp:posOffset>
          </wp:positionH>
          <wp:positionV relativeFrom="paragraph">
            <wp:posOffset>8255</wp:posOffset>
          </wp:positionV>
          <wp:extent cx="969010" cy="601345"/>
          <wp:effectExtent l="0" t="0" r="0" b="0"/>
          <wp:wrapNone/>
          <wp:docPr id="2" name="Picture 2" descr="print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tab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7A5" w:rsidRPr="00E875DC">
      <w:rPr>
        <w:rFonts w:cs="Arial"/>
        <w:szCs w:val="20"/>
      </w:rPr>
      <w:fldChar w:fldCharType="begin"/>
    </w:r>
    <w:r w:rsidR="002357A5" w:rsidRPr="00E875DC">
      <w:rPr>
        <w:rFonts w:cs="Arial"/>
        <w:szCs w:val="20"/>
      </w:rPr>
      <w:instrText xml:space="preserve"> PAGE   \* MERGEFORMAT </w:instrText>
    </w:r>
    <w:r w:rsidR="002357A5" w:rsidRPr="00E875DC">
      <w:rPr>
        <w:rFonts w:cs="Arial"/>
        <w:szCs w:val="20"/>
      </w:rPr>
      <w:fldChar w:fldCharType="separate"/>
    </w:r>
    <w:r w:rsidR="0064084A">
      <w:rPr>
        <w:rFonts w:cs="Arial"/>
        <w:noProof/>
        <w:szCs w:val="20"/>
      </w:rPr>
      <w:t>1</w:t>
    </w:r>
    <w:r w:rsidR="002357A5" w:rsidRPr="00E875DC">
      <w:rPr>
        <w:rFonts w:cs="Arial"/>
        <w:noProof/>
        <w:szCs w:val="20"/>
      </w:rPr>
      <w:fldChar w:fldCharType="end"/>
    </w:r>
  </w:p>
  <w:p w:rsidR="002357A5" w:rsidRDefault="002357A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A5" w:rsidRDefault="00B23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64" w:rsidRDefault="00010364" w:rsidP="001B27AF">
      <w:r>
        <w:separator/>
      </w:r>
    </w:p>
  </w:footnote>
  <w:footnote w:type="continuationSeparator" w:id="0">
    <w:p w:rsidR="00010364" w:rsidRDefault="00010364" w:rsidP="001B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A5" w:rsidRDefault="00B238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8378" o:spid="_x0000_s2053" type="#_x0000_t75" style="position:absolute;margin-left:0;margin-top:0;width:571.65pt;height:467.7pt;z-index:-251656704;mso-position-horizontal:center;mso-position-horizontal-relative:margin;mso-position-vertical:center;mso-position-vertical-relative:margin" o:allowincell="f">
          <v:imagedata r:id="rId1" o:title="ven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A5" w:rsidRDefault="00B238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8379" o:spid="_x0000_s2054" type="#_x0000_t75" style="position:absolute;margin-left:0;margin-top:0;width:571.65pt;height:467.7pt;z-index:-251655680;mso-position-horizontal:center;mso-position-horizontal-relative:margin;mso-position-vertical:center;mso-position-vertical-relative:margin" o:allowincell="f">
          <v:imagedata r:id="rId1" o:title="ven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A5" w:rsidRDefault="00B238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8377" o:spid="_x0000_s2052" type="#_x0000_t75" style="position:absolute;margin-left:0;margin-top:0;width:571.65pt;height:467.7pt;z-index:-251657728;mso-position-horizontal:center;mso-position-horizontal-relative:margin;mso-position-vertical:center;mso-position-vertical-relative:margin" o:allowincell="f">
          <v:imagedata r:id="rId1" o:title="ven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1D3"/>
    <w:multiLevelType w:val="hybridMultilevel"/>
    <w:tmpl w:val="AAE2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CDD"/>
    <w:multiLevelType w:val="hybridMultilevel"/>
    <w:tmpl w:val="E204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F0D1B"/>
    <w:multiLevelType w:val="hybridMultilevel"/>
    <w:tmpl w:val="F24E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70680"/>
    <w:multiLevelType w:val="multilevel"/>
    <w:tmpl w:val="0A4C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06B35"/>
    <w:multiLevelType w:val="hybridMultilevel"/>
    <w:tmpl w:val="32C075F4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6D01AD1"/>
    <w:multiLevelType w:val="hybridMultilevel"/>
    <w:tmpl w:val="FD92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90196"/>
    <w:multiLevelType w:val="hybridMultilevel"/>
    <w:tmpl w:val="EF14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A500F"/>
    <w:multiLevelType w:val="hybridMultilevel"/>
    <w:tmpl w:val="32EC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50C65"/>
    <w:multiLevelType w:val="multilevel"/>
    <w:tmpl w:val="5EB2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A9092B"/>
    <w:multiLevelType w:val="hybridMultilevel"/>
    <w:tmpl w:val="BCB85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zszA0NjA3tbA0MDBQ0lEKTi0uzszPAymwrAUAAQzPViwAAAA="/>
  </w:docVars>
  <w:rsids>
    <w:rsidRoot w:val="00FA1784"/>
    <w:rsid w:val="00001FD6"/>
    <w:rsid w:val="0000244F"/>
    <w:rsid w:val="000041D6"/>
    <w:rsid w:val="0000420B"/>
    <w:rsid w:val="00010364"/>
    <w:rsid w:val="000119FB"/>
    <w:rsid w:val="00012B1E"/>
    <w:rsid w:val="000142BD"/>
    <w:rsid w:val="00025DAE"/>
    <w:rsid w:val="00030268"/>
    <w:rsid w:val="00031591"/>
    <w:rsid w:val="000368E3"/>
    <w:rsid w:val="00040BC9"/>
    <w:rsid w:val="00041C60"/>
    <w:rsid w:val="00053B47"/>
    <w:rsid w:val="00055558"/>
    <w:rsid w:val="000612BF"/>
    <w:rsid w:val="00062847"/>
    <w:rsid w:val="00062882"/>
    <w:rsid w:val="000663E6"/>
    <w:rsid w:val="000709DD"/>
    <w:rsid w:val="000730D2"/>
    <w:rsid w:val="00077270"/>
    <w:rsid w:val="00081982"/>
    <w:rsid w:val="00085794"/>
    <w:rsid w:val="00085F45"/>
    <w:rsid w:val="00091550"/>
    <w:rsid w:val="000B22C9"/>
    <w:rsid w:val="000B70CB"/>
    <w:rsid w:val="000C2B13"/>
    <w:rsid w:val="000C3397"/>
    <w:rsid w:val="000C4AED"/>
    <w:rsid w:val="000C7ACF"/>
    <w:rsid w:val="000C7C06"/>
    <w:rsid w:val="000D49C2"/>
    <w:rsid w:val="000D7031"/>
    <w:rsid w:val="000E2B3D"/>
    <w:rsid w:val="000E6193"/>
    <w:rsid w:val="000F4E9E"/>
    <w:rsid w:val="00117759"/>
    <w:rsid w:val="001210B5"/>
    <w:rsid w:val="00122A40"/>
    <w:rsid w:val="00136E35"/>
    <w:rsid w:val="001374E5"/>
    <w:rsid w:val="0014328A"/>
    <w:rsid w:val="00147D8A"/>
    <w:rsid w:val="00154EB9"/>
    <w:rsid w:val="00155D61"/>
    <w:rsid w:val="00156B20"/>
    <w:rsid w:val="0016246E"/>
    <w:rsid w:val="001643E9"/>
    <w:rsid w:val="00170019"/>
    <w:rsid w:val="00174BF9"/>
    <w:rsid w:val="001769F1"/>
    <w:rsid w:val="001826F4"/>
    <w:rsid w:val="001869FE"/>
    <w:rsid w:val="00191703"/>
    <w:rsid w:val="00193273"/>
    <w:rsid w:val="001A1E05"/>
    <w:rsid w:val="001A38C3"/>
    <w:rsid w:val="001A3E78"/>
    <w:rsid w:val="001B21FD"/>
    <w:rsid w:val="001B27AF"/>
    <w:rsid w:val="001B597E"/>
    <w:rsid w:val="001B5A25"/>
    <w:rsid w:val="001C1FDE"/>
    <w:rsid w:val="001C7165"/>
    <w:rsid w:val="001D0B28"/>
    <w:rsid w:val="001D4C95"/>
    <w:rsid w:val="001E3208"/>
    <w:rsid w:val="001E4C62"/>
    <w:rsid w:val="001E4FBA"/>
    <w:rsid w:val="001E6A36"/>
    <w:rsid w:val="001F2A23"/>
    <w:rsid w:val="001F4122"/>
    <w:rsid w:val="00200326"/>
    <w:rsid w:val="002012DB"/>
    <w:rsid w:val="00202697"/>
    <w:rsid w:val="002034BF"/>
    <w:rsid w:val="0021258F"/>
    <w:rsid w:val="00230DEC"/>
    <w:rsid w:val="002357A5"/>
    <w:rsid w:val="002401C7"/>
    <w:rsid w:val="00241765"/>
    <w:rsid w:val="00246528"/>
    <w:rsid w:val="002478CB"/>
    <w:rsid w:val="00250B5C"/>
    <w:rsid w:val="002545EB"/>
    <w:rsid w:val="00256C60"/>
    <w:rsid w:val="00263FA0"/>
    <w:rsid w:val="00266A3F"/>
    <w:rsid w:val="002678C2"/>
    <w:rsid w:val="002708CB"/>
    <w:rsid w:val="00272C1E"/>
    <w:rsid w:val="002761E6"/>
    <w:rsid w:val="00276BD6"/>
    <w:rsid w:val="00284F66"/>
    <w:rsid w:val="00291007"/>
    <w:rsid w:val="00293F23"/>
    <w:rsid w:val="00295F2F"/>
    <w:rsid w:val="002B1AE8"/>
    <w:rsid w:val="002C350A"/>
    <w:rsid w:val="002C4C41"/>
    <w:rsid w:val="002D340D"/>
    <w:rsid w:val="002D3492"/>
    <w:rsid w:val="002D41DC"/>
    <w:rsid w:val="002D5253"/>
    <w:rsid w:val="002E232F"/>
    <w:rsid w:val="002E476A"/>
    <w:rsid w:val="002E557F"/>
    <w:rsid w:val="002F0FC5"/>
    <w:rsid w:val="002F67F3"/>
    <w:rsid w:val="0030072B"/>
    <w:rsid w:val="003022D2"/>
    <w:rsid w:val="00304D2C"/>
    <w:rsid w:val="00305C11"/>
    <w:rsid w:val="00306492"/>
    <w:rsid w:val="00307A01"/>
    <w:rsid w:val="003106F1"/>
    <w:rsid w:val="00316CFC"/>
    <w:rsid w:val="00320AF4"/>
    <w:rsid w:val="00321936"/>
    <w:rsid w:val="00321F2A"/>
    <w:rsid w:val="0032300E"/>
    <w:rsid w:val="00323CEB"/>
    <w:rsid w:val="00327C45"/>
    <w:rsid w:val="00327DB5"/>
    <w:rsid w:val="0034047B"/>
    <w:rsid w:val="00340B76"/>
    <w:rsid w:val="00342E4D"/>
    <w:rsid w:val="00355259"/>
    <w:rsid w:val="0036422B"/>
    <w:rsid w:val="00372F1F"/>
    <w:rsid w:val="0038084E"/>
    <w:rsid w:val="00384AFD"/>
    <w:rsid w:val="0039021D"/>
    <w:rsid w:val="00390E85"/>
    <w:rsid w:val="003913B5"/>
    <w:rsid w:val="00392510"/>
    <w:rsid w:val="003956B8"/>
    <w:rsid w:val="003A10B6"/>
    <w:rsid w:val="003A74E7"/>
    <w:rsid w:val="003C20EB"/>
    <w:rsid w:val="003C3859"/>
    <w:rsid w:val="003C421E"/>
    <w:rsid w:val="003D00F6"/>
    <w:rsid w:val="003D2285"/>
    <w:rsid w:val="003D5239"/>
    <w:rsid w:val="003E35E7"/>
    <w:rsid w:val="003F1441"/>
    <w:rsid w:val="003F38D1"/>
    <w:rsid w:val="003F4A56"/>
    <w:rsid w:val="003F5961"/>
    <w:rsid w:val="0040518E"/>
    <w:rsid w:val="00407D57"/>
    <w:rsid w:val="00415673"/>
    <w:rsid w:val="00417673"/>
    <w:rsid w:val="004178E2"/>
    <w:rsid w:val="00421349"/>
    <w:rsid w:val="004233FC"/>
    <w:rsid w:val="004310D2"/>
    <w:rsid w:val="0043232F"/>
    <w:rsid w:val="00442ECA"/>
    <w:rsid w:val="00445391"/>
    <w:rsid w:val="0045166D"/>
    <w:rsid w:val="00454FA6"/>
    <w:rsid w:val="00455E0E"/>
    <w:rsid w:val="00457CAC"/>
    <w:rsid w:val="00467A1F"/>
    <w:rsid w:val="00473059"/>
    <w:rsid w:val="004764B4"/>
    <w:rsid w:val="00482F01"/>
    <w:rsid w:val="00485ED0"/>
    <w:rsid w:val="00487542"/>
    <w:rsid w:val="00487F58"/>
    <w:rsid w:val="00496175"/>
    <w:rsid w:val="004967CD"/>
    <w:rsid w:val="00496F21"/>
    <w:rsid w:val="004A5CFA"/>
    <w:rsid w:val="004A66E2"/>
    <w:rsid w:val="004B2DEC"/>
    <w:rsid w:val="004B4852"/>
    <w:rsid w:val="004B4A2B"/>
    <w:rsid w:val="004B4CE9"/>
    <w:rsid w:val="004C1435"/>
    <w:rsid w:val="004C2BA2"/>
    <w:rsid w:val="004C356F"/>
    <w:rsid w:val="004C3BC3"/>
    <w:rsid w:val="004D2AB6"/>
    <w:rsid w:val="004E25A7"/>
    <w:rsid w:val="004E2B52"/>
    <w:rsid w:val="004E5AE4"/>
    <w:rsid w:val="004E7F2F"/>
    <w:rsid w:val="004F1FB2"/>
    <w:rsid w:val="004F30B9"/>
    <w:rsid w:val="004F6B3D"/>
    <w:rsid w:val="005058B3"/>
    <w:rsid w:val="00505FC9"/>
    <w:rsid w:val="00524A52"/>
    <w:rsid w:val="00532F09"/>
    <w:rsid w:val="00546D01"/>
    <w:rsid w:val="005477D6"/>
    <w:rsid w:val="005508AC"/>
    <w:rsid w:val="00551AE3"/>
    <w:rsid w:val="00551F3B"/>
    <w:rsid w:val="005526B0"/>
    <w:rsid w:val="00553136"/>
    <w:rsid w:val="00567874"/>
    <w:rsid w:val="005679B2"/>
    <w:rsid w:val="005749AF"/>
    <w:rsid w:val="00575DA9"/>
    <w:rsid w:val="00585986"/>
    <w:rsid w:val="00587576"/>
    <w:rsid w:val="005878C5"/>
    <w:rsid w:val="005879E7"/>
    <w:rsid w:val="00591318"/>
    <w:rsid w:val="00595281"/>
    <w:rsid w:val="005A13C0"/>
    <w:rsid w:val="005A17A2"/>
    <w:rsid w:val="005A3B79"/>
    <w:rsid w:val="005B3003"/>
    <w:rsid w:val="005B5018"/>
    <w:rsid w:val="005C1D7B"/>
    <w:rsid w:val="005C4655"/>
    <w:rsid w:val="005C6C8A"/>
    <w:rsid w:val="005D3CA3"/>
    <w:rsid w:val="005D7297"/>
    <w:rsid w:val="005E0559"/>
    <w:rsid w:val="005E2B42"/>
    <w:rsid w:val="005E7935"/>
    <w:rsid w:val="005F1159"/>
    <w:rsid w:val="005F2669"/>
    <w:rsid w:val="005F3012"/>
    <w:rsid w:val="00612047"/>
    <w:rsid w:val="006155BE"/>
    <w:rsid w:val="00622EFD"/>
    <w:rsid w:val="00623816"/>
    <w:rsid w:val="006269DD"/>
    <w:rsid w:val="00627DF1"/>
    <w:rsid w:val="00631756"/>
    <w:rsid w:val="00634687"/>
    <w:rsid w:val="00634D39"/>
    <w:rsid w:val="0063788A"/>
    <w:rsid w:val="0064084A"/>
    <w:rsid w:val="006431C0"/>
    <w:rsid w:val="00644137"/>
    <w:rsid w:val="00653378"/>
    <w:rsid w:val="00654058"/>
    <w:rsid w:val="00654EF7"/>
    <w:rsid w:val="00662E14"/>
    <w:rsid w:val="006646CB"/>
    <w:rsid w:val="00674735"/>
    <w:rsid w:val="00674E55"/>
    <w:rsid w:val="00675CB7"/>
    <w:rsid w:val="00682F2E"/>
    <w:rsid w:val="00683B9E"/>
    <w:rsid w:val="00684CA4"/>
    <w:rsid w:val="00686662"/>
    <w:rsid w:val="00697C28"/>
    <w:rsid w:val="006A3E9B"/>
    <w:rsid w:val="006B5F46"/>
    <w:rsid w:val="006B721D"/>
    <w:rsid w:val="006C1734"/>
    <w:rsid w:val="006C22CA"/>
    <w:rsid w:val="006C2BEA"/>
    <w:rsid w:val="006C3DC7"/>
    <w:rsid w:val="006D1FBE"/>
    <w:rsid w:val="006D45E0"/>
    <w:rsid w:val="006D79C0"/>
    <w:rsid w:val="006E1883"/>
    <w:rsid w:val="006E2AEC"/>
    <w:rsid w:val="006E4DB4"/>
    <w:rsid w:val="006E5D6F"/>
    <w:rsid w:val="006F629B"/>
    <w:rsid w:val="007004F6"/>
    <w:rsid w:val="00700C02"/>
    <w:rsid w:val="007018D7"/>
    <w:rsid w:val="00706390"/>
    <w:rsid w:val="00711924"/>
    <w:rsid w:val="00711BE1"/>
    <w:rsid w:val="00724B71"/>
    <w:rsid w:val="0073302A"/>
    <w:rsid w:val="007358C7"/>
    <w:rsid w:val="00737E39"/>
    <w:rsid w:val="00745D46"/>
    <w:rsid w:val="00750794"/>
    <w:rsid w:val="00752695"/>
    <w:rsid w:val="00753272"/>
    <w:rsid w:val="00755F39"/>
    <w:rsid w:val="00760F54"/>
    <w:rsid w:val="007615D4"/>
    <w:rsid w:val="00764F65"/>
    <w:rsid w:val="007773C9"/>
    <w:rsid w:val="007835E1"/>
    <w:rsid w:val="00794908"/>
    <w:rsid w:val="00795FA3"/>
    <w:rsid w:val="00797B78"/>
    <w:rsid w:val="007A2503"/>
    <w:rsid w:val="007A3BE2"/>
    <w:rsid w:val="007A6A51"/>
    <w:rsid w:val="007A7BB8"/>
    <w:rsid w:val="007A7EC1"/>
    <w:rsid w:val="007B07E0"/>
    <w:rsid w:val="007B2028"/>
    <w:rsid w:val="007B3891"/>
    <w:rsid w:val="007B4C35"/>
    <w:rsid w:val="007B5074"/>
    <w:rsid w:val="007D169F"/>
    <w:rsid w:val="007D333C"/>
    <w:rsid w:val="007D7EE6"/>
    <w:rsid w:val="007E17F5"/>
    <w:rsid w:val="007E2A2B"/>
    <w:rsid w:val="007F4C4C"/>
    <w:rsid w:val="00800640"/>
    <w:rsid w:val="00800D84"/>
    <w:rsid w:val="00814633"/>
    <w:rsid w:val="00815B36"/>
    <w:rsid w:val="00815D4A"/>
    <w:rsid w:val="008168CD"/>
    <w:rsid w:val="008238CA"/>
    <w:rsid w:val="00824A8C"/>
    <w:rsid w:val="008262C1"/>
    <w:rsid w:val="00832B92"/>
    <w:rsid w:val="00833C1B"/>
    <w:rsid w:val="00834DE7"/>
    <w:rsid w:val="008357F5"/>
    <w:rsid w:val="008411C7"/>
    <w:rsid w:val="0084208E"/>
    <w:rsid w:val="00844609"/>
    <w:rsid w:val="00851930"/>
    <w:rsid w:val="00853090"/>
    <w:rsid w:val="00855412"/>
    <w:rsid w:val="0086357A"/>
    <w:rsid w:val="008640EF"/>
    <w:rsid w:val="00864FCB"/>
    <w:rsid w:val="008703F4"/>
    <w:rsid w:val="008729FA"/>
    <w:rsid w:val="00872BC0"/>
    <w:rsid w:val="008756BA"/>
    <w:rsid w:val="00876D5D"/>
    <w:rsid w:val="00877978"/>
    <w:rsid w:val="008810D7"/>
    <w:rsid w:val="00881A4A"/>
    <w:rsid w:val="008950BD"/>
    <w:rsid w:val="008A5E44"/>
    <w:rsid w:val="008B5C49"/>
    <w:rsid w:val="008B6071"/>
    <w:rsid w:val="008C10A6"/>
    <w:rsid w:val="008C53D8"/>
    <w:rsid w:val="008C5763"/>
    <w:rsid w:val="008D3FC1"/>
    <w:rsid w:val="008F65F6"/>
    <w:rsid w:val="008F736C"/>
    <w:rsid w:val="0090396D"/>
    <w:rsid w:val="00911E02"/>
    <w:rsid w:val="00916981"/>
    <w:rsid w:val="00927F75"/>
    <w:rsid w:val="00934DC5"/>
    <w:rsid w:val="00941A16"/>
    <w:rsid w:val="00945CE6"/>
    <w:rsid w:val="009473E2"/>
    <w:rsid w:val="00957727"/>
    <w:rsid w:val="00957B6C"/>
    <w:rsid w:val="00974C3E"/>
    <w:rsid w:val="00981A5A"/>
    <w:rsid w:val="00981B02"/>
    <w:rsid w:val="00983512"/>
    <w:rsid w:val="00987139"/>
    <w:rsid w:val="00997C1D"/>
    <w:rsid w:val="00997C40"/>
    <w:rsid w:val="009A0B87"/>
    <w:rsid w:val="009A5E8B"/>
    <w:rsid w:val="009B3F2E"/>
    <w:rsid w:val="009B5723"/>
    <w:rsid w:val="009B718A"/>
    <w:rsid w:val="009C370E"/>
    <w:rsid w:val="009C65DE"/>
    <w:rsid w:val="009D6B6E"/>
    <w:rsid w:val="009D6F0C"/>
    <w:rsid w:val="009D7138"/>
    <w:rsid w:val="009E5066"/>
    <w:rsid w:val="009E6C86"/>
    <w:rsid w:val="009F33F3"/>
    <w:rsid w:val="00A0470E"/>
    <w:rsid w:val="00A05F03"/>
    <w:rsid w:val="00A13448"/>
    <w:rsid w:val="00A13BC5"/>
    <w:rsid w:val="00A14779"/>
    <w:rsid w:val="00A1507A"/>
    <w:rsid w:val="00A16740"/>
    <w:rsid w:val="00A21C2C"/>
    <w:rsid w:val="00A2261C"/>
    <w:rsid w:val="00A23873"/>
    <w:rsid w:val="00A25D46"/>
    <w:rsid w:val="00A27B09"/>
    <w:rsid w:val="00A30504"/>
    <w:rsid w:val="00A33621"/>
    <w:rsid w:val="00A338E3"/>
    <w:rsid w:val="00A358CA"/>
    <w:rsid w:val="00A40F9D"/>
    <w:rsid w:val="00A45745"/>
    <w:rsid w:val="00A47022"/>
    <w:rsid w:val="00A51E13"/>
    <w:rsid w:val="00A5498B"/>
    <w:rsid w:val="00A5587D"/>
    <w:rsid w:val="00A56A90"/>
    <w:rsid w:val="00A60115"/>
    <w:rsid w:val="00A626E8"/>
    <w:rsid w:val="00A62CB2"/>
    <w:rsid w:val="00A71135"/>
    <w:rsid w:val="00A71FE0"/>
    <w:rsid w:val="00A721C9"/>
    <w:rsid w:val="00A729C5"/>
    <w:rsid w:val="00A744D9"/>
    <w:rsid w:val="00A85332"/>
    <w:rsid w:val="00A90C2B"/>
    <w:rsid w:val="00A919C0"/>
    <w:rsid w:val="00A9555C"/>
    <w:rsid w:val="00A97A17"/>
    <w:rsid w:val="00AA2DEC"/>
    <w:rsid w:val="00AA6D9F"/>
    <w:rsid w:val="00AB6E2C"/>
    <w:rsid w:val="00AC1DBC"/>
    <w:rsid w:val="00AC32F4"/>
    <w:rsid w:val="00AC4C69"/>
    <w:rsid w:val="00AC7806"/>
    <w:rsid w:val="00AC7A69"/>
    <w:rsid w:val="00AD1420"/>
    <w:rsid w:val="00AD419F"/>
    <w:rsid w:val="00AE186B"/>
    <w:rsid w:val="00AE3DA3"/>
    <w:rsid w:val="00AE4BA0"/>
    <w:rsid w:val="00AE7BBD"/>
    <w:rsid w:val="00AE7D1C"/>
    <w:rsid w:val="00AF2960"/>
    <w:rsid w:val="00AF686E"/>
    <w:rsid w:val="00B02A71"/>
    <w:rsid w:val="00B0753A"/>
    <w:rsid w:val="00B11084"/>
    <w:rsid w:val="00B15B2F"/>
    <w:rsid w:val="00B20E7D"/>
    <w:rsid w:val="00B238A5"/>
    <w:rsid w:val="00B245BC"/>
    <w:rsid w:val="00B34B17"/>
    <w:rsid w:val="00B41330"/>
    <w:rsid w:val="00B42AFB"/>
    <w:rsid w:val="00B42B86"/>
    <w:rsid w:val="00B4357E"/>
    <w:rsid w:val="00B45CE8"/>
    <w:rsid w:val="00B51584"/>
    <w:rsid w:val="00B57491"/>
    <w:rsid w:val="00B61B62"/>
    <w:rsid w:val="00B6441D"/>
    <w:rsid w:val="00B65787"/>
    <w:rsid w:val="00B71844"/>
    <w:rsid w:val="00B72B44"/>
    <w:rsid w:val="00B74072"/>
    <w:rsid w:val="00B830CA"/>
    <w:rsid w:val="00B8458A"/>
    <w:rsid w:val="00B87FEF"/>
    <w:rsid w:val="00B91F3C"/>
    <w:rsid w:val="00B92A7F"/>
    <w:rsid w:val="00B94525"/>
    <w:rsid w:val="00BA21A0"/>
    <w:rsid w:val="00BA2AF4"/>
    <w:rsid w:val="00BA48D5"/>
    <w:rsid w:val="00BC3D1F"/>
    <w:rsid w:val="00BD054C"/>
    <w:rsid w:val="00BD12D1"/>
    <w:rsid w:val="00BD30A5"/>
    <w:rsid w:val="00BD37B9"/>
    <w:rsid w:val="00BD45DE"/>
    <w:rsid w:val="00BE1EFB"/>
    <w:rsid w:val="00BE5685"/>
    <w:rsid w:val="00BE5AC3"/>
    <w:rsid w:val="00BF7D60"/>
    <w:rsid w:val="00C00BEA"/>
    <w:rsid w:val="00C01E58"/>
    <w:rsid w:val="00C05760"/>
    <w:rsid w:val="00C05F76"/>
    <w:rsid w:val="00C22448"/>
    <w:rsid w:val="00C23396"/>
    <w:rsid w:val="00C27159"/>
    <w:rsid w:val="00C27CBE"/>
    <w:rsid w:val="00C30315"/>
    <w:rsid w:val="00C34982"/>
    <w:rsid w:val="00C42823"/>
    <w:rsid w:val="00C46B1C"/>
    <w:rsid w:val="00C47790"/>
    <w:rsid w:val="00C5006E"/>
    <w:rsid w:val="00C55135"/>
    <w:rsid w:val="00C7057B"/>
    <w:rsid w:val="00C72DA3"/>
    <w:rsid w:val="00C74608"/>
    <w:rsid w:val="00C8289F"/>
    <w:rsid w:val="00C82E60"/>
    <w:rsid w:val="00C85EF2"/>
    <w:rsid w:val="00C86D3B"/>
    <w:rsid w:val="00C8754C"/>
    <w:rsid w:val="00C91347"/>
    <w:rsid w:val="00C91537"/>
    <w:rsid w:val="00C9621A"/>
    <w:rsid w:val="00C975B9"/>
    <w:rsid w:val="00CA5E41"/>
    <w:rsid w:val="00CB40B5"/>
    <w:rsid w:val="00CC734E"/>
    <w:rsid w:val="00CC74AE"/>
    <w:rsid w:val="00CD56B9"/>
    <w:rsid w:val="00CD6762"/>
    <w:rsid w:val="00CD7CA4"/>
    <w:rsid w:val="00CE1263"/>
    <w:rsid w:val="00CF1F7F"/>
    <w:rsid w:val="00CF3552"/>
    <w:rsid w:val="00CF5838"/>
    <w:rsid w:val="00CF617E"/>
    <w:rsid w:val="00D01664"/>
    <w:rsid w:val="00D05EAA"/>
    <w:rsid w:val="00D17B9F"/>
    <w:rsid w:val="00D207C8"/>
    <w:rsid w:val="00D21BBC"/>
    <w:rsid w:val="00D25E4D"/>
    <w:rsid w:val="00D263A3"/>
    <w:rsid w:val="00D376AF"/>
    <w:rsid w:val="00D430F5"/>
    <w:rsid w:val="00D502E7"/>
    <w:rsid w:val="00D50D19"/>
    <w:rsid w:val="00D61CF6"/>
    <w:rsid w:val="00D64BC9"/>
    <w:rsid w:val="00D66841"/>
    <w:rsid w:val="00D728F6"/>
    <w:rsid w:val="00D73690"/>
    <w:rsid w:val="00D7411E"/>
    <w:rsid w:val="00D7515A"/>
    <w:rsid w:val="00D75589"/>
    <w:rsid w:val="00D769FD"/>
    <w:rsid w:val="00D80BFA"/>
    <w:rsid w:val="00D82643"/>
    <w:rsid w:val="00D84ED7"/>
    <w:rsid w:val="00DA018C"/>
    <w:rsid w:val="00DA172A"/>
    <w:rsid w:val="00DA2757"/>
    <w:rsid w:val="00DA2F0C"/>
    <w:rsid w:val="00DB70FD"/>
    <w:rsid w:val="00DC2B9D"/>
    <w:rsid w:val="00DC33AC"/>
    <w:rsid w:val="00DD3F35"/>
    <w:rsid w:val="00DD75F2"/>
    <w:rsid w:val="00DD776A"/>
    <w:rsid w:val="00DE107D"/>
    <w:rsid w:val="00DE453C"/>
    <w:rsid w:val="00DF41FE"/>
    <w:rsid w:val="00DF4D8D"/>
    <w:rsid w:val="00DF684F"/>
    <w:rsid w:val="00DF71B9"/>
    <w:rsid w:val="00DF7DC1"/>
    <w:rsid w:val="00E05971"/>
    <w:rsid w:val="00E0646F"/>
    <w:rsid w:val="00E130E4"/>
    <w:rsid w:val="00E13487"/>
    <w:rsid w:val="00E1725E"/>
    <w:rsid w:val="00E2249F"/>
    <w:rsid w:val="00E25DA1"/>
    <w:rsid w:val="00E30BA6"/>
    <w:rsid w:val="00E33DB7"/>
    <w:rsid w:val="00E36504"/>
    <w:rsid w:val="00E43221"/>
    <w:rsid w:val="00E449FB"/>
    <w:rsid w:val="00E46862"/>
    <w:rsid w:val="00E47663"/>
    <w:rsid w:val="00E57AF3"/>
    <w:rsid w:val="00E72515"/>
    <w:rsid w:val="00E726C1"/>
    <w:rsid w:val="00E72C1F"/>
    <w:rsid w:val="00E83680"/>
    <w:rsid w:val="00E83E72"/>
    <w:rsid w:val="00E857DF"/>
    <w:rsid w:val="00E875DC"/>
    <w:rsid w:val="00E87B7E"/>
    <w:rsid w:val="00E90F4E"/>
    <w:rsid w:val="00EB1F4A"/>
    <w:rsid w:val="00EC12CA"/>
    <w:rsid w:val="00ED142E"/>
    <w:rsid w:val="00ED3414"/>
    <w:rsid w:val="00EE12A1"/>
    <w:rsid w:val="00EE3104"/>
    <w:rsid w:val="00EF05AD"/>
    <w:rsid w:val="00F025C3"/>
    <w:rsid w:val="00F036B4"/>
    <w:rsid w:val="00F12CEC"/>
    <w:rsid w:val="00F13C96"/>
    <w:rsid w:val="00F16C01"/>
    <w:rsid w:val="00F316AF"/>
    <w:rsid w:val="00F33439"/>
    <w:rsid w:val="00F36907"/>
    <w:rsid w:val="00F5214A"/>
    <w:rsid w:val="00F57D90"/>
    <w:rsid w:val="00F60D96"/>
    <w:rsid w:val="00F62BD1"/>
    <w:rsid w:val="00F6677D"/>
    <w:rsid w:val="00F720AB"/>
    <w:rsid w:val="00F736FC"/>
    <w:rsid w:val="00F80C29"/>
    <w:rsid w:val="00F87702"/>
    <w:rsid w:val="00F9023D"/>
    <w:rsid w:val="00F93967"/>
    <w:rsid w:val="00FA16FA"/>
    <w:rsid w:val="00FA1784"/>
    <w:rsid w:val="00FA3B43"/>
    <w:rsid w:val="00FA3FA0"/>
    <w:rsid w:val="00FB6F45"/>
    <w:rsid w:val="00FC4AB6"/>
    <w:rsid w:val="00FC7AC5"/>
    <w:rsid w:val="00FD6AAB"/>
    <w:rsid w:val="00FD6CD6"/>
    <w:rsid w:val="00FE1285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4B4CF08"/>
  <w15:chartTrackingRefBased/>
  <w15:docId w15:val="{986C5E09-2553-419C-ABF1-27E591DE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784"/>
    <w:rPr>
      <w:rFonts w:ascii="Arial" w:hAnsi="Arial"/>
      <w:color w:val="000000"/>
      <w:szCs w:val="22"/>
    </w:rPr>
  </w:style>
  <w:style w:type="paragraph" w:styleId="Heading1">
    <w:name w:val="heading 1"/>
    <w:aliases w:val="Math_ModuleTitle"/>
    <w:basedOn w:val="Normal"/>
    <w:next w:val="Normal"/>
    <w:link w:val="Heading1Char"/>
    <w:autoRedefine/>
    <w:uiPriority w:val="9"/>
    <w:qFormat/>
    <w:rsid w:val="00CC734E"/>
    <w:pPr>
      <w:keepNext/>
      <w:keepLines/>
      <w:spacing w:after="40"/>
      <w:jc w:val="center"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aliases w:val="Math_TopicTitle"/>
    <w:basedOn w:val="Normal"/>
    <w:next w:val="Normal"/>
    <w:link w:val="Heading2Char"/>
    <w:autoRedefine/>
    <w:uiPriority w:val="9"/>
    <w:unhideWhenUsed/>
    <w:qFormat/>
    <w:rsid w:val="009E5066"/>
    <w:pPr>
      <w:keepNext/>
      <w:keepLines/>
      <w:outlineLvl w:val="1"/>
    </w:pPr>
    <w:rPr>
      <w:rFonts w:eastAsia="Times New Roman" w:cs="Arial"/>
      <w:sz w:val="48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20E7D"/>
    <w:pPr>
      <w:keepNext/>
      <w:keepLines/>
      <w:spacing w:after="120"/>
      <w:outlineLvl w:val="2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th_ModuleTitle Char"/>
    <w:link w:val="Heading1"/>
    <w:uiPriority w:val="9"/>
    <w:rsid w:val="00CC734E"/>
    <w:rPr>
      <w:rFonts w:ascii="Arial" w:eastAsia="Times New Roman" w:hAnsi="Arial" w:cs="Times New Roman"/>
      <w:b/>
      <w:color w:val="000000"/>
      <w:sz w:val="28"/>
      <w:szCs w:val="32"/>
    </w:rPr>
  </w:style>
  <w:style w:type="character" w:customStyle="1" w:styleId="Heading2Char">
    <w:name w:val="Heading 2 Char"/>
    <w:aliases w:val="Math_TopicTitle Char"/>
    <w:link w:val="Heading2"/>
    <w:uiPriority w:val="9"/>
    <w:rsid w:val="009E5066"/>
    <w:rPr>
      <w:rFonts w:ascii="Arial" w:eastAsia="Times New Roman" w:hAnsi="Arial" w:cs="Arial"/>
      <w:color w:val="000000"/>
      <w:sz w:val="48"/>
    </w:rPr>
  </w:style>
  <w:style w:type="character" w:customStyle="1" w:styleId="Heading3Char">
    <w:name w:val="Heading 3 Char"/>
    <w:link w:val="Heading3"/>
    <w:uiPriority w:val="9"/>
    <w:rsid w:val="00B20E7D"/>
    <w:rPr>
      <w:rFonts w:ascii="Arial" w:eastAsia="Times New Roman" w:hAnsi="Arial" w:cs="Times New Roman"/>
      <w:b/>
      <w:color w:val="000000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27F75"/>
    <w:pPr>
      <w:spacing w:after="120"/>
    </w:pPr>
    <w:rPr>
      <w:rFonts w:ascii="Calibri Light" w:eastAsia="Times New Roman" w:hAnsi="Calibri Light"/>
      <w:b/>
      <w:color w:val="auto"/>
      <w:spacing w:val="-10"/>
      <w:kern w:val="28"/>
      <w:szCs w:val="56"/>
    </w:rPr>
  </w:style>
  <w:style w:type="character" w:customStyle="1" w:styleId="TitleChar">
    <w:name w:val="Title Char"/>
    <w:link w:val="Title"/>
    <w:uiPriority w:val="10"/>
    <w:rsid w:val="00927F75"/>
    <w:rPr>
      <w:rFonts w:ascii="Calibri Light" w:eastAsia="Times New Roman" w:hAnsi="Calibri Light" w:cs="Times New Roman"/>
      <w:b/>
      <w:spacing w:val="-10"/>
      <w:kern w:val="28"/>
      <w:sz w:val="24"/>
      <w:szCs w:val="56"/>
    </w:rPr>
  </w:style>
  <w:style w:type="paragraph" w:customStyle="1" w:styleId="MathModule-Header">
    <w:name w:val="Math_Module-Header"/>
    <w:basedOn w:val="Heading1"/>
    <w:next w:val="Normal"/>
    <w:autoRedefine/>
    <w:qFormat/>
    <w:rsid w:val="00323CEB"/>
  </w:style>
  <w:style w:type="paragraph" w:customStyle="1" w:styleId="MathTopic-Header">
    <w:name w:val="Math_Topic-Header"/>
    <w:basedOn w:val="Heading2"/>
    <w:autoRedefine/>
    <w:qFormat/>
    <w:rsid w:val="00323CEB"/>
  </w:style>
  <w:style w:type="paragraph" w:customStyle="1" w:styleId="Handbook-Footer">
    <w:name w:val="Handbook-Footer"/>
    <w:basedOn w:val="Footer"/>
    <w:qFormat/>
    <w:rsid w:val="002E557F"/>
    <w:rPr>
      <w:rFonts w:ascii="Times New Roman" w:eastAsia="Times New Roman" w:hAnsi="Times New Roman"/>
      <w:noProof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E55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557F"/>
    <w:rPr>
      <w:rFonts w:ascii="Cambria" w:hAnsi="Cambria" w:cs="Times New Roman"/>
      <w:color w:val="000000"/>
      <w:sz w:val="24"/>
    </w:rPr>
  </w:style>
  <w:style w:type="paragraph" w:customStyle="1" w:styleId="Slide-Title">
    <w:name w:val="Slide-Title"/>
    <w:link w:val="Slide-TitleChar"/>
    <w:autoRedefine/>
    <w:qFormat/>
    <w:rsid w:val="00077270"/>
    <w:pPr>
      <w:spacing w:after="120"/>
    </w:pPr>
    <w:rPr>
      <w:rFonts w:ascii="Cambria" w:eastAsia="Times New Roman" w:hAnsi="Cambria"/>
      <w:b/>
      <w:color w:val="000000"/>
      <w:sz w:val="24"/>
      <w:szCs w:val="24"/>
      <w:lang w:eastAsia="ja-JP"/>
    </w:rPr>
  </w:style>
  <w:style w:type="character" w:customStyle="1" w:styleId="Slide-TitleChar">
    <w:name w:val="Slide-Title Char"/>
    <w:link w:val="Slide-Title"/>
    <w:rsid w:val="00077270"/>
    <w:rPr>
      <w:rFonts w:ascii="Cambria" w:eastAsia="Times New Roman" w:hAnsi="Cambria" w:cs="Times New Roman"/>
      <w:b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B27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27AF"/>
    <w:rPr>
      <w:rFonts w:ascii="Arial" w:hAnsi="Arial" w:cs="Times New Roman"/>
      <w:color w:val="000000"/>
      <w:sz w:val="20"/>
    </w:rPr>
  </w:style>
  <w:style w:type="character" w:styleId="Hyperlink">
    <w:name w:val="Hyperlink"/>
    <w:uiPriority w:val="99"/>
    <w:unhideWhenUsed/>
    <w:rsid w:val="00BA21A0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BA21A0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character" w:styleId="CommentReference">
    <w:name w:val="annotation reference"/>
    <w:uiPriority w:val="99"/>
    <w:semiHidden/>
    <w:unhideWhenUsed/>
    <w:rsid w:val="00BA2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1A0"/>
    <w:pPr>
      <w:spacing w:after="200"/>
    </w:pPr>
    <w:rPr>
      <w:rFonts w:ascii="Calibri" w:hAnsi="Calibri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1A0"/>
  </w:style>
  <w:style w:type="paragraph" w:styleId="BalloonText">
    <w:name w:val="Balloon Text"/>
    <w:basedOn w:val="Normal"/>
    <w:link w:val="BalloonTextChar"/>
    <w:uiPriority w:val="99"/>
    <w:semiHidden/>
    <w:unhideWhenUsed/>
    <w:rsid w:val="00BA21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21A0"/>
    <w:rPr>
      <w:rFonts w:ascii="Segoe UI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138"/>
    <w:pPr>
      <w:spacing w:after="0"/>
    </w:pPr>
    <w:rPr>
      <w:rFonts w:ascii="Arial" w:hAnsi="Arial"/>
      <w:b/>
      <w:bCs/>
      <w:color w:val="000000"/>
    </w:rPr>
  </w:style>
  <w:style w:type="character" w:customStyle="1" w:styleId="CommentSubjectChar">
    <w:name w:val="Comment Subject Char"/>
    <w:link w:val="CommentSubject"/>
    <w:uiPriority w:val="99"/>
    <w:semiHidden/>
    <w:rsid w:val="009D7138"/>
    <w:rPr>
      <w:rFonts w:ascii="Arial" w:hAnsi="Arial"/>
      <w:b/>
      <w:bCs/>
      <w:color w:val="000000"/>
    </w:rPr>
  </w:style>
  <w:style w:type="paragraph" w:customStyle="1" w:styleId="sub-title">
    <w:name w:val="sub-title"/>
    <w:basedOn w:val="Normal"/>
    <w:rsid w:val="00A1477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bodytext">
    <w:name w:val="bodytext"/>
    <w:basedOn w:val="Normal"/>
    <w:rsid w:val="00A1477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pagetitle">
    <w:name w:val="page_title"/>
    <w:rsid w:val="00A14779"/>
  </w:style>
  <w:style w:type="character" w:customStyle="1" w:styleId="bodytext1">
    <w:name w:val="bodytext1"/>
    <w:rsid w:val="00A14779"/>
  </w:style>
  <w:style w:type="paragraph" w:styleId="NormalWeb">
    <w:name w:val="Normal (Web)"/>
    <w:basedOn w:val="Normal"/>
    <w:uiPriority w:val="99"/>
    <w:unhideWhenUsed/>
    <w:rsid w:val="00041C60"/>
    <w:pPr>
      <w:spacing w:before="100" w:beforeAutospacing="1" w:after="100" w:afterAutospacing="1"/>
    </w:pPr>
    <w:rPr>
      <w:rFonts w:ascii="Times" w:hAnsi="Times"/>
      <w:color w:val="auto"/>
      <w:szCs w:val="20"/>
    </w:rPr>
  </w:style>
  <w:style w:type="character" w:customStyle="1" w:styleId="apple-converted-space">
    <w:name w:val="apple-converted-space"/>
    <w:rsid w:val="009E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3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1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9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nyha\Documents\Templates\WEOC_printabl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512E-E8E4-48B1-95E9-7A9D5738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WEOC_printable_template</Template>
  <TotalTime>24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Halsey</dc:creator>
  <cp:keywords/>
  <dc:description/>
  <cp:lastModifiedBy>Meagan Taylor-Booth</cp:lastModifiedBy>
  <cp:revision>5</cp:revision>
  <dcterms:created xsi:type="dcterms:W3CDTF">2019-05-22T15:37:00Z</dcterms:created>
  <dcterms:modified xsi:type="dcterms:W3CDTF">2019-06-29T18:20:00Z</dcterms:modified>
</cp:coreProperties>
</file>