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FA" w:rsidRPr="005828BD" w:rsidRDefault="00717228" w:rsidP="005828BD">
      <w:pPr>
        <w:jc w:val="center"/>
        <w:rPr>
          <w:rFonts w:ascii="Arial" w:hAnsi="Arial" w:cs="Arial"/>
          <w:b/>
          <w:sz w:val="28"/>
          <w:szCs w:val="28"/>
        </w:rPr>
      </w:pPr>
      <w:r w:rsidRPr="005828BD"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7pt;margin-top:279pt;width:371.4pt;height:225pt;z-index:251659264">
            <v:textbox style="mso-next-textbox:#_x0000_s1031">
              <w:txbxContent>
                <w:p w:rsidR="005828BD" w:rsidRDefault="005828BD" w:rsidP="005828BD">
                  <w:pPr>
                    <w:ind w:right="-120"/>
                  </w:pPr>
                  <w:r>
                    <w:t>TOPIC OR HEADING:</w:t>
                  </w: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  <w:r>
                    <w:t>NOTES ABOUT THE TOPIC:</w:t>
                  </w: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  <w:r>
                    <w:t>CITATIONS OR FOOTNOTES:</w:t>
                  </w:r>
                </w:p>
                <w:p w:rsidR="00EE6BFA" w:rsidRDefault="00EE6BFA">
                  <w:pPr>
                    <w:ind w:right="-120"/>
                  </w:pPr>
                </w:p>
              </w:txbxContent>
            </v:textbox>
          </v:shape>
        </w:pict>
      </w:r>
      <w:r w:rsidRPr="005828BD">
        <w:rPr>
          <w:rFonts w:ascii="Arial" w:hAnsi="Arial" w:cs="Arial"/>
          <w:b/>
          <w:noProof/>
          <w:sz w:val="28"/>
          <w:szCs w:val="28"/>
        </w:rPr>
        <w:pict>
          <v:shape id="_x0000_s1029" type="#_x0000_t202" style="position:absolute;left:0;text-align:left;margin-left:387pt;margin-top:54pt;width:371.4pt;height:225pt;z-index:251657216">
            <v:textbox style="mso-next-textbox:#_x0000_s1029">
              <w:txbxContent>
                <w:p w:rsidR="005828BD" w:rsidRDefault="005828BD" w:rsidP="005828BD">
                  <w:pPr>
                    <w:ind w:right="-120"/>
                  </w:pPr>
                  <w:r>
                    <w:t>TOPIC OR HEADING:</w:t>
                  </w: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  <w:r>
                    <w:t>NOTES ABOUT THE TOPIC:</w:t>
                  </w: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  <w:r>
                    <w:t>CITATIONS OR FOOTNOTES:</w:t>
                  </w:r>
                </w:p>
                <w:p w:rsidR="00EE6BFA" w:rsidRDefault="00EE6BFA">
                  <w:pPr>
                    <w:ind w:right="-120"/>
                  </w:pPr>
                </w:p>
              </w:txbxContent>
            </v:textbox>
          </v:shape>
        </w:pict>
      </w:r>
      <w:r w:rsidRPr="005828BD">
        <w:rPr>
          <w:rFonts w:ascii="Arial" w:hAnsi="Arial" w:cs="Arial"/>
          <w:b/>
          <w:noProof/>
          <w:sz w:val="28"/>
          <w:szCs w:val="28"/>
        </w:rPr>
        <w:pict>
          <v:shape id="_x0000_s1030" type="#_x0000_t202" style="position:absolute;left:0;text-align:left;margin-left:0;margin-top:279pt;width:371.4pt;height:225pt;z-index:251658240">
            <v:textbox style="mso-next-textbox:#_x0000_s1030">
              <w:txbxContent>
                <w:p w:rsidR="005828BD" w:rsidRDefault="005828BD" w:rsidP="005828BD">
                  <w:pPr>
                    <w:ind w:right="-120"/>
                  </w:pPr>
                  <w:r>
                    <w:t>TOPIC OR HEADING:</w:t>
                  </w: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  <w:r>
                    <w:t>NOTES ABOUT THE TOPIC:</w:t>
                  </w: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</w:p>
                <w:p w:rsidR="005828BD" w:rsidRDefault="005828BD" w:rsidP="005828BD">
                  <w:pPr>
                    <w:ind w:right="-120"/>
                  </w:pPr>
                  <w:r>
                    <w:t>CITATIONS OR FOOTNOTES:</w:t>
                  </w:r>
                </w:p>
                <w:p w:rsidR="00EE6BFA" w:rsidRDefault="00EE6BFA">
                  <w:pPr>
                    <w:ind w:right="-120"/>
                  </w:pPr>
                </w:p>
              </w:txbxContent>
            </v:textbox>
          </v:shape>
        </w:pict>
      </w:r>
      <w:r w:rsidRPr="005828BD">
        <w:rPr>
          <w:rFonts w:ascii="Arial" w:hAnsi="Arial" w:cs="Arial"/>
          <w:b/>
          <w:noProof/>
          <w:sz w:val="28"/>
          <w:szCs w:val="28"/>
        </w:rPr>
        <w:pict>
          <v:shape id="_x0000_s1028" type="#_x0000_t202" style="position:absolute;left:0;text-align:left;margin-left:0;margin-top:54pt;width:371.4pt;height:225pt;z-index:251656192">
            <v:textbox style="mso-next-textbox:#_x0000_s1028">
              <w:txbxContent>
                <w:p w:rsidR="00EE6BFA" w:rsidRDefault="005828BD">
                  <w:pPr>
                    <w:ind w:right="-120"/>
                  </w:pPr>
                  <w:r>
                    <w:t>TOPIC OR HEADING:</w:t>
                  </w: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  <w:r>
                    <w:t>NOTES ABOUT THE TOPIC:</w:t>
                  </w: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</w:p>
                <w:p w:rsidR="005828BD" w:rsidRDefault="005828BD">
                  <w:pPr>
                    <w:ind w:right="-120"/>
                  </w:pPr>
                  <w:r>
                    <w:t>CITATIONS OR FOOTNOTES:</w:t>
                  </w:r>
                </w:p>
              </w:txbxContent>
            </v:textbox>
          </v:shape>
        </w:pict>
      </w:r>
      <w:r w:rsidR="005828BD" w:rsidRPr="005828BD">
        <w:rPr>
          <w:rFonts w:ascii="Arial" w:hAnsi="Arial" w:cs="Arial"/>
          <w:b/>
          <w:sz w:val="28"/>
          <w:szCs w:val="28"/>
        </w:rPr>
        <w:t>Module 4: Absolutism and Constitutionalism</w:t>
      </w:r>
    </w:p>
    <w:p w:rsidR="005828BD" w:rsidRPr="005828BD" w:rsidRDefault="005828BD" w:rsidP="005828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7751445</wp:posOffset>
            </wp:positionH>
            <wp:positionV relativeFrom="paragraph">
              <wp:posOffset>6469380</wp:posOffset>
            </wp:positionV>
            <wp:extent cx="1724025" cy="742950"/>
            <wp:effectExtent l="19050" t="0" r="9525" b="0"/>
            <wp:wrapNone/>
            <wp:docPr id="1" name="Picture 0" descr="WHRO_ThinkPlex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RO_ThinkPlex_B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8BD">
        <w:rPr>
          <w:rFonts w:ascii="Arial" w:hAnsi="Arial" w:cs="Arial"/>
          <w:b/>
        </w:rPr>
        <w:t>Authentic Assessment: Monarchy Debate Preparation Note Card Template</w:t>
      </w:r>
    </w:p>
    <w:sectPr w:rsidR="005828BD" w:rsidRPr="005828BD" w:rsidSect="00EE6BFA">
      <w:pgSz w:w="15840" w:h="12240" w:orient="landscape" w:code="1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74B"/>
    <w:multiLevelType w:val="multilevel"/>
    <w:tmpl w:val="87D45CC8"/>
    <w:styleLink w:val="StyleOutlinenumbere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5828BD"/>
    <w:rsid w:val="005828BD"/>
    <w:rsid w:val="00717228"/>
    <w:rsid w:val="0098707A"/>
    <w:rsid w:val="00A121DC"/>
    <w:rsid w:val="00B81240"/>
    <w:rsid w:val="00EE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B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">
    <w:name w:val="Style Outline numbered"/>
    <w:basedOn w:val="NoList"/>
    <w:rsid w:val="00EE6BFA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582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gant\AppData\Roaming\Microsoft\Templates\TP03000289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F069E79C-B482-460D-9355-D2EAE5F49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C17B7-162D-4B43-8687-2440E63AC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AA570-9462-4D99-943D-38E128303960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TP030002893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Taylor-Booth</dc:creator>
  <cp:lastModifiedBy>Meagan Taylor-Booth</cp:lastModifiedBy>
  <cp:revision>1</cp:revision>
  <dcterms:created xsi:type="dcterms:W3CDTF">2012-03-20T19:41:00Z</dcterms:created>
  <dcterms:modified xsi:type="dcterms:W3CDTF">2012-03-20T19:47:00Z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TC300028939990</vt:lpwstr>
  </property>
</Properties>
</file>